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3602" w:rsidRPr="00FB3602" w14:paraId="267321F7" w14:textId="77777777" w:rsidTr="00FB3602">
        <w:tc>
          <w:tcPr>
            <w:tcW w:w="9634" w:type="dxa"/>
          </w:tcPr>
          <w:p w14:paraId="0BB7D500" w14:textId="77777777" w:rsidR="00FB3602" w:rsidRPr="00FB3602" w:rsidRDefault="00FB3602" w:rsidP="00FE1068">
            <w:pPr>
              <w:jc w:val="center"/>
              <w:rPr>
                <w:b/>
                <w:bCs/>
                <w:sz w:val="28"/>
                <w:szCs w:val="28"/>
              </w:rPr>
            </w:pPr>
            <w:r w:rsidRPr="00FB3602">
              <w:rPr>
                <w:b/>
                <w:bCs/>
                <w:sz w:val="28"/>
                <w:szCs w:val="28"/>
              </w:rPr>
              <w:t>TIMELY DECISIONS</w:t>
            </w:r>
          </w:p>
        </w:tc>
      </w:tr>
      <w:tr w:rsidR="00FB3602" w:rsidRPr="00FB3602" w14:paraId="2ED626FC" w14:textId="77777777" w:rsidTr="00FB3602">
        <w:tc>
          <w:tcPr>
            <w:tcW w:w="9634" w:type="dxa"/>
          </w:tcPr>
          <w:p w14:paraId="29EAC6B7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PROJECT:</w:t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</w:r>
            <w:r w:rsidRPr="00832206">
              <w:rPr>
                <w:sz w:val="24"/>
                <w:szCs w:val="24"/>
              </w:rPr>
              <w:tab/>
              <w:t>DATE:</w:t>
            </w:r>
          </w:p>
        </w:tc>
      </w:tr>
      <w:tr w:rsidR="00FB3602" w:rsidRPr="00FB3602" w14:paraId="36DC8AB8" w14:textId="77777777" w:rsidTr="00FB3602">
        <w:tc>
          <w:tcPr>
            <w:tcW w:w="9634" w:type="dxa"/>
          </w:tcPr>
          <w:p w14:paraId="68A2567B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 xml:space="preserve">GATHER FACTS: </w:t>
            </w:r>
          </w:p>
        </w:tc>
      </w:tr>
      <w:tr w:rsidR="00FB3602" w:rsidRPr="00FB3602" w14:paraId="53AC43F6" w14:textId="77777777" w:rsidTr="00FB3602">
        <w:tc>
          <w:tcPr>
            <w:tcW w:w="9634" w:type="dxa"/>
          </w:tcPr>
          <w:p w14:paraId="45C28D1C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WHO</w:t>
            </w:r>
          </w:p>
        </w:tc>
      </w:tr>
      <w:tr w:rsidR="00FB3602" w:rsidRPr="00FB3602" w14:paraId="3B6D28C3" w14:textId="77777777" w:rsidTr="00FB3602">
        <w:tc>
          <w:tcPr>
            <w:tcW w:w="9634" w:type="dxa"/>
          </w:tcPr>
          <w:p w14:paraId="12B81793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WHAT</w:t>
            </w:r>
          </w:p>
        </w:tc>
      </w:tr>
      <w:tr w:rsidR="00FB3602" w:rsidRPr="00FB3602" w14:paraId="4CD113FB" w14:textId="77777777" w:rsidTr="00FB3602">
        <w:tc>
          <w:tcPr>
            <w:tcW w:w="9634" w:type="dxa"/>
          </w:tcPr>
          <w:p w14:paraId="65C189D1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WHEN</w:t>
            </w:r>
          </w:p>
        </w:tc>
      </w:tr>
      <w:tr w:rsidR="00FB3602" w:rsidRPr="00FB3602" w14:paraId="5324B360" w14:textId="77777777" w:rsidTr="00FB3602">
        <w:tc>
          <w:tcPr>
            <w:tcW w:w="9634" w:type="dxa"/>
          </w:tcPr>
          <w:p w14:paraId="0BF86418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HOW</w:t>
            </w:r>
          </w:p>
        </w:tc>
      </w:tr>
      <w:tr w:rsidR="00FB3602" w:rsidRPr="00FB3602" w14:paraId="6D932224" w14:textId="77777777" w:rsidTr="00FB3602">
        <w:tc>
          <w:tcPr>
            <w:tcW w:w="9634" w:type="dxa"/>
          </w:tcPr>
          <w:p w14:paraId="42024EBB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WHY</w:t>
            </w:r>
          </w:p>
        </w:tc>
      </w:tr>
      <w:tr w:rsidR="00FB3602" w:rsidRPr="00FB3602" w14:paraId="2DC693FC" w14:textId="77777777" w:rsidTr="00FB3602">
        <w:tc>
          <w:tcPr>
            <w:tcW w:w="9634" w:type="dxa"/>
          </w:tcPr>
          <w:p w14:paraId="4091A07C" w14:textId="77777777" w:rsidR="00FB3602" w:rsidRPr="00832206" w:rsidRDefault="00FB3602" w:rsidP="00FE1068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RISKS TO CONSIDER</w:t>
            </w:r>
          </w:p>
        </w:tc>
      </w:tr>
      <w:tr w:rsidR="00FB3602" w:rsidRPr="00FB3602" w14:paraId="334974AC" w14:textId="77777777" w:rsidTr="00FB3602">
        <w:tc>
          <w:tcPr>
            <w:tcW w:w="9634" w:type="dxa"/>
          </w:tcPr>
          <w:p w14:paraId="3627E358" w14:textId="77777777" w:rsidR="00FB3602" w:rsidRPr="00832206" w:rsidRDefault="00FB3602" w:rsidP="00FE1068">
            <w:pPr>
              <w:rPr>
                <w:sz w:val="24"/>
                <w:szCs w:val="24"/>
              </w:rPr>
            </w:pPr>
          </w:p>
        </w:tc>
      </w:tr>
      <w:tr w:rsidR="00FB3602" w:rsidRPr="00FB3602" w14:paraId="3B85801D" w14:textId="77777777" w:rsidTr="00FB3602">
        <w:tc>
          <w:tcPr>
            <w:tcW w:w="9634" w:type="dxa"/>
          </w:tcPr>
          <w:p w14:paraId="240DABD3" w14:textId="77777777" w:rsidR="00FB3602" w:rsidRPr="00832206" w:rsidRDefault="00FB3602" w:rsidP="00FE1068">
            <w:pPr>
              <w:rPr>
                <w:sz w:val="24"/>
                <w:szCs w:val="24"/>
              </w:rPr>
            </w:pPr>
          </w:p>
        </w:tc>
      </w:tr>
    </w:tbl>
    <w:p w14:paraId="0B90B6CC" w14:textId="77777777" w:rsidR="0037490C" w:rsidRDefault="0037490C" w:rsidP="00FB3602">
      <w:pPr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4678"/>
        <w:gridCol w:w="4677"/>
      </w:tblGrid>
      <w:tr w:rsidR="0037490C" w:rsidRPr="0037490C" w14:paraId="63123370" w14:textId="77777777" w:rsidTr="0037490C">
        <w:trPr>
          <w:trHeight w:val="615"/>
        </w:trPr>
        <w:tc>
          <w:tcPr>
            <w:tcW w:w="4678" w:type="dxa"/>
            <w:tcBorders>
              <w:top w:val="nil"/>
              <w:left w:val="nil"/>
            </w:tcBorders>
          </w:tcPr>
          <w:p w14:paraId="49C176EB" w14:textId="77777777" w:rsidR="0037490C" w:rsidRPr="0037490C" w:rsidRDefault="0037490C" w:rsidP="0037490C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37490C">
              <w:rPr>
                <w:b/>
                <w:bCs/>
                <w:sz w:val="28"/>
                <w:szCs w:val="28"/>
              </w:rPr>
              <w:t>FOR</w:t>
            </w:r>
          </w:p>
        </w:tc>
        <w:tc>
          <w:tcPr>
            <w:tcW w:w="4677" w:type="dxa"/>
            <w:tcBorders>
              <w:top w:val="nil"/>
              <w:right w:val="nil"/>
            </w:tcBorders>
          </w:tcPr>
          <w:p w14:paraId="1DFBE1CD" w14:textId="77777777" w:rsidR="0037490C" w:rsidRPr="0037490C" w:rsidRDefault="0037490C" w:rsidP="0037490C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37490C">
              <w:rPr>
                <w:b/>
                <w:bCs/>
                <w:sz w:val="28"/>
                <w:szCs w:val="28"/>
              </w:rPr>
              <w:t>AGAINST</w:t>
            </w:r>
          </w:p>
        </w:tc>
      </w:tr>
      <w:tr w:rsidR="00FB3602" w:rsidRPr="00832206" w14:paraId="2B9FD123" w14:textId="77777777" w:rsidTr="0037490C">
        <w:tblPrEx>
          <w:tblLook w:val="04A0" w:firstRow="1" w:lastRow="0" w:firstColumn="1" w:lastColumn="0" w:noHBand="0" w:noVBand="1"/>
        </w:tblPrEx>
        <w:tc>
          <w:tcPr>
            <w:tcW w:w="4678" w:type="dxa"/>
          </w:tcPr>
          <w:p w14:paraId="4C4C31D8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221035D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678ABCBB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507749BE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0B54E8E0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53768D99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06231794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0B4C38F3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06316DE4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31516C5E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1BB70FE4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58E96B14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0DBDC286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43DC4381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741687DF" w14:textId="77777777" w:rsidR="00FB3602" w:rsidRPr="00832206" w:rsidRDefault="00FB3602" w:rsidP="00FB3602">
            <w:pPr>
              <w:rPr>
                <w:sz w:val="24"/>
                <w:szCs w:val="24"/>
              </w:rPr>
            </w:pPr>
          </w:p>
          <w:p w14:paraId="1F677850" w14:textId="77777777" w:rsidR="00FB3602" w:rsidRDefault="00FB3602" w:rsidP="00FB3602">
            <w:pPr>
              <w:rPr>
                <w:sz w:val="24"/>
                <w:szCs w:val="24"/>
              </w:rPr>
            </w:pPr>
          </w:p>
          <w:p w14:paraId="5F7F6A1B" w14:textId="77777777" w:rsidR="00832206" w:rsidRDefault="00832206" w:rsidP="00FB3602">
            <w:pPr>
              <w:rPr>
                <w:sz w:val="24"/>
                <w:szCs w:val="24"/>
              </w:rPr>
            </w:pPr>
          </w:p>
          <w:p w14:paraId="36166DDE" w14:textId="77777777" w:rsidR="00832206" w:rsidRDefault="00832206" w:rsidP="00FB3602">
            <w:pPr>
              <w:rPr>
                <w:sz w:val="24"/>
                <w:szCs w:val="24"/>
              </w:rPr>
            </w:pPr>
          </w:p>
          <w:p w14:paraId="1581B23F" w14:textId="77777777" w:rsidR="00832206" w:rsidRPr="00832206" w:rsidRDefault="00832206" w:rsidP="00FB3602">
            <w:pPr>
              <w:rPr>
                <w:sz w:val="24"/>
                <w:szCs w:val="24"/>
              </w:rPr>
            </w:pPr>
          </w:p>
        </w:tc>
      </w:tr>
    </w:tbl>
    <w:p w14:paraId="2D26F2AC" w14:textId="77777777" w:rsidR="00FB3602" w:rsidRDefault="00FB3602" w:rsidP="00FB3602">
      <w:pPr>
        <w:ind w:left="720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37490C" w14:paraId="763382EA" w14:textId="77777777" w:rsidTr="0037490C">
        <w:trPr>
          <w:trHeight w:val="1470"/>
        </w:trPr>
        <w:tc>
          <w:tcPr>
            <w:tcW w:w="9345" w:type="dxa"/>
          </w:tcPr>
          <w:p w14:paraId="4A388AD9" w14:textId="77777777" w:rsidR="0037490C" w:rsidRPr="00832206" w:rsidRDefault="0037490C" w:rsidP="00FB3602">
            <w:pPr>
              <w:rPr>
                <w:sz w:val="24"/>
                <w:szCs w:val="24"/>
              </w:rPr>
            </w:pPr>
            <w:r w:rsidRPr="00832206">
              <w:rPr>
                <w:sz w:val="24"/>
                <w:szCs w:val="24"/>
              </w:rPr>
              <w:t>DECISION</w:t>
            </w:r>
          </w:p>
        </w:tc>
      </w:tr>
    </w:tbl>
    <w:p w14:paraId="31325447" w14:textId="77777777" w:rsidR="00FB3602" w:rsidRPr="00FB3602" w:rsidRDefault="00FB3602" w:rsidP="0037490C">
      <w:pPr>
        <w:rPr>
          <w:sz w:val="28"/>
          <w:szCs w:val="28"/>
        </w:rPr>
      </w:pPr>
    </w:p>
    <w:sectPr w:rsidR="00FB3602" w:rsidRPr="00FB36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B175" w14:textId="77777777" w:rsidR="00D53804" w:rsidRDefault="00D53804" w:rsidP="00F1335F">
      <w:pPr>
        <w:spacing w:after="0" w:line="240" w:lineRule="auto"/>
      </w:pPr>
      <w:r>
        <w:separator/>
      </w:r>
    </w:p>
  </w:endnote>
  <w:endnote w:type="continuationSeparator" w:id="0">
    <w:p w14:paraId="30F06D45" w14:textId="77777777" w:rsidR="00D53804" w:rsidRDefault="00D53804" w:rsidP="00F1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43E1" w14:textId="77777777" w:rsidR="00F1335F" w:rsidRDefault="00F1335F">
    <w:pPr>
      <w:pStyle w:val="Footer"/>
    </w:pPr>
    <w:r>
      <w:t>Prepared by Stephen Goldberg www.optimusperformance.ca</w:t>
    </w:r>
    <w:r>
      <w:tab/>
    </w:r>
    <w:r>
      <w:rPr>
        <w:noProof/>
      </w:rPr>
      <w:drawing>
        <wp:inline distT="0" distB="0" distL="0" distR="0" wp14:anchorId="0F3770A6" wp14:editId="5CE9383D">
          <wp:extent cx="514350" cy="5143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7F8A3" w14:textId="77777777" w:rsidR="00D53804" w:rsidRDefault="00D53804" w:rsidP="00F1335F">
      <w:pPr>
        <w:spacing w:after="0" w:line="240" w:lineRule="auto"/>
      </w:pPr>
      <w:r>
        <w:separator/>
      </w:r>
    </w:p>
  </w:footnote>
  <w:footnote w:type="continuationSeparator" w:id="0">
    <w:p w14:paraId="2B7ECC57" w14:textId="77777777" w:rsidR="00D53804" w:rsidRDefault="00D53804" w:rsidP="00F1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4"/>
    <w:rsid w:val="0027380F"/>
    <w:rsid w:val="0037490C"/>
    <w:rsid w:val="00832206"/>
    <w:rsid w:val="00A31B9E"/>
    <w:rsid w:val="00D53804"/>
    <w:rsid w:val="00E57759"/>
    <w:rsid w:val="00F012AA"/>
    <w:rsid w:val="00F1335F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1B9BF"/>
  <w15:chartTrackingRefBased/>
  <w15:docId w15:val="{F1FD5DF4-9372-4F9A-8697-CD5FFDC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5F"/>
  </w:style>
  <w:style w:type="paragraph" w:styleId="Footer">
    <w:name w:val="footer"/>
    <w:basedOn w:val="Normal"/>
    <w:link w:val="FooterChar"/>
    <w:uiPriority w:val="99"/>
    <w:unhideWhenUsed/>
    <w:rsid w:val="00F1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%20Goldberg\Documents\Custom%20Office%20Templates\TIMELY%20DECIS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TIMELY DECISIONS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1</cp:revision>
  <dcterms:created xsi:type="dcterms:W3CDTF">2021-03-04T20:38:00Z</dcterms:created>
  <dcterms:modified xsi:type="dcterms:W3CDTF">2021-03-04T20:39:00Z</dcterms:modified>
</cp:coreProperties>
</file>