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361"/>
        <w:gridCol w:w="361"/>
        <w:gridCol w:w="362"/>
      </w:tblGrid>
      <w:tr w:rsidR="000223F7" w:rsidRPr="000223F7" w14:paraId="0C55266F" w14:textId="5DDABF57" w:rsidTr="000223F7">
        <w:trPr>
          <w:trHeight w:val="416"/>
        </w:trPr>
        <w:tc>
          <w:tcPr>
            <w:tcW w:w="2836" w:type="dxa"/>
            <w:noWrap/>
          </w:tcPr>
          <w:p w14:paraId="64FBAF44" w14:textId="05D1F9C9" w:rsidR="0091218D" w:rsidRPr="000223F7" w:rsidRDefault="0091218D" w:rsidP="000223F7">
            <w:pPr>
              <w:jc w:val="center"/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1" w:type="dxa"/>
          </w:tcPr>
          <w:p w14:paraId="267FB525" w14:textId="74300CEA" w:rsidR="0091218D" w:rsidRPr="000223F7" w:rsidRDefault="0091218D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" w:type="dxa"/>
          </w:tcPr>
          <w:p w14:paraId="6C809C62" w14:textId="726C7287" w:rsidR="0091218D" w:rsidRPr="000223F7" w:rsidRDefault="0091218D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dxa"/>
          </w:tcPr>
          <w:p w14:paraId="737CB151" w14:textId="45729942" w:rsidR="0091218D" w:rsidRPr="000223F7" w:rsidRDefault="0091218D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1" w:type="dxa"/>
          </w:tcPr>
          <w:p w14:paraId="23182639" w14:textId="586E4853" w:rsidR="0091218D" w:rsidRPr="000223F7" w:rsidRDefault="0091218D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14:paraId="7029DDFB" w14:textId="5FB6361F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dxa"/>
          </w:tcPr>
          <w:p w14:paraId="3EE36F3C" w14:textId="6C4729B0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1" w:type="dxa"/>
          </w:tcPr>
          <w:p w14:paraId="1D64D409" w14:textId="01172A65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1" w:type="dxa"/>
          </w:tcPr>
          <w:p w14:paraId="62893FB2" w14:textId="70C21611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2" w:type="dxa"/>
          </w:tcPr>
          <w:p w14:paraId="0090315E" w14:textId="60D57EEA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1" w:type="dxa"/>
          </w:tcPr>
          <w:p w14:paraId="4870AEFA" w14:textId="41AC32D9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1" w:type="dxa"/>
          </w:tcPr>
          <w:p w14:paraId="00654183" w14:textId="33C49667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1" w:type="dxa"/>
          </w:tcPr>
          <w:p w14:paraId="0FBB17BB" w14:textId="56376415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1" w:type="dxa"/>
          </w:tcPr>
          <w:p w14:paraId="492CE183" w14:textId="3D48CEE4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2" w:type="dxa"/>
          </w:tcPr>
          <w:p w14:paraId="69A0325A" w14:textId="07F86DF1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1" w:type="dxa"/>
          </w:tcPr>
          <w:p w14:paraId="598C496E" w14:textId="37620B35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1" w:type="dxa"/>
          </w:tcPr>
          <w:p w14:paraId="01E94EE5" w14:textId="1B892481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1" w:type="dxa"/>
          </w:tcPr>
          <w:p w14:paraId="68721EEA" w14:textId="73AF0A6F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2" w:type="dxa"/>
          </w:tcPr>
          <w:p w14:paraId="101EFB72" w14:textId="5FF57E76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1" w:type="dxa"/>
          </w:tcPr>
          <w:p w14:paraId="4F65650B" w14:textId="169117C8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1" w:type="dxa"/>
          </w:tcPr>
          <w:p w14:paraId="25304135" w14:textId="4DF215AB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1" w:type="dxa"/>
          </w:tcPr>
          <w:p w14:paraId="38871D87" w14:textId="48BA5E40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1" w:type="dxa"/>
          </w:tcPr>
          <w:p w14:paraId="2E374CA7" w14:textId="1B3E38F4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2" w:type="dxa"/>
          </w:tcPr>
          <w:p w14:paraId="5428ABA2" w14:textId="66E7E094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1" w:type="dxa"/>
          </w:tcPr>
          <w:p w14:paraId="428BB1F0" w14:textId="482B01E6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1" w:type="dxa"/>
          </w:tcPr>
          <w:p w14:paraId="1AEEB452" w14:textId="2C936AAE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1" w:type="dxa"/>
          </w:tcPr>
          <w:p w14:paraId="226FB6B4" w14:textId="287B4D41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2" w:type="dxa"/>
          </w:tcPr>
          <w:p w14:paraId="45DC4293" w14:textId="695424D9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1" w:type="dxa"/>
          </w:tcPr>
          <w:p w14:paraId="03BBE57A" w14:textId="69952477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1" w:type="dxa"/>
          </w:tcPr>
          <w:p w14:paraId="2361D16F" w14:textId="652949AD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1" w:type="dxa"/>
          </w:tcPr>
          <w:p w14:paraId="2B1645EC" w14:textId="1DCD189D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2" w:type="dxa"/>
          </w:tcPr>
          <w:p w14:paraId="2BEB54C2" w14:textId="1362BDB6" w:rsidR="0091218D" w:rsidRPr="000223F7" w:rsidRDefault="00B06A68">
            <w:pPr>
              <w:rPr>
                <w:b/>
                <w:bCs/>
                <w:sz w:val="20"/>
                <w:szCs w:val="20"/>
              </w:rPr>
            </w:pPr>
            <w:r w:rsidRPr="000223F7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0223F7" w14:paraId="0DAFDB6A" w14:textId="7E1F5C62" w:rsidTr="000223F7">
        <w:tc>
          <w:tcPr>
            <w:tcW w:w="2836" w:type="dxa"/>
          </w:tcPr>
          <w:p w14:paraId="3E843955" w14:textId="77777777" w:rsidR="0091218D" w:rsidRDefault="0091218D"/>
          <w:p w14:paraId="39B02992" w14:textId="7D339265" w:rsidR="0091218D" w:rsidRDefault="0091218D"/>
        </w:tc>
        <w:tc>
          <w:tcPr>
            <w:tcW w:w="361" w:type="dxa"/>
          </w:tcPr>
          <w:p w14:paraId="36379730" w14:textId="77777777" w:rsidR="0091218D" w:rsidRDefault="0091218D"/>
        </w:tc>
        <w:tc>
          <w:tcPr>
            <w:tcW w:w="361" w:type="dxa"/>
          </w:tcPr>
          <w:p w14:paraId="141670BB" w14:textId="77777777" w:rsidR="0091218D" w:rsidRDefault="0091218D"/>
        </w:tc>
        <w:tc>
          <w:tcPr>
            <w:tcW w:w="361" w:type="dxa"/>
          </w:tcPr>
          <w:p w14:paraId="773AF72F" w14:textId="77777777" w:rsidR="0091218D" w:rsidRDefault="0091218D"/>
        </w:tc>
        <w:tc>
          <w:tcPr>
            <w:tcW w:w="361" w:type="dxa"/>
          </w:tcPr>
          <w:p w14:paraId="56002D5D" w14:textId="77777777" w:rsidR="0091218D" w:rsidRDefault="0091218D"/>
        </w:tc>
        <w:tc>
          <w:tcPr>
            <w:tcW w:w="362" w:type="dxa"/>
          </w:tcPr>
          <w:p w14:paraId="5B3BDCA4" w14:textId="77777777" w:rsidR="0091218D" w:rsidRDefault="0091218D"/>
        </w:tc>
        <w:tc>
          <w:tcPr>
            <w:tcW w:w="361" w:type="dxa"/>
          </w:tcPr>
          <w:p w14:paraId="494A2EFC" w14:textId="77777777" w:rsidR="0091218D" w:rsidRDefault="0091218D"/>
        </w:tc>
        <w:tc>
          <w:tcPr>
            <w:tcW w:w="361" w:type="dxa"/>
          </w:tcPr>
          <w:p w14:paraId="352A8787" w14:textId="77777777" w:rsidR="0091218D" w:rsidRDefault="0091218D"/>
        </w:tc>
        <w:tc>
          <w:tcPr>
            <w:tcW w:w="361" w:type="dxa"/>
          </w:tcPr>
          <w:p w14:paraId="090CC6E2" w14:textId="77777777" w:rsidR="0091218D" w:rsidRDefault="0091218D"/>
        </w:tc>
        <w:tc>
          <w:tcPr>
            <w:tcW w:w="362" w:type="dxa"/>
          </w:tcPr>
          <w:p w14:paraId="61307446" w14:textId="77777777" w:rsidR="0091218D" w:rsidRDefault="0091218D"/>
        </w:tc>
        <w:tc>
          <w:tcPr>
            <w:tcW w:w="361" w:type="dxa"/>
          </w:tcPr>
          <w:p w14:paraId="599D37A6" w14:textId="77777777" w:rsidR="0091218D" w:rsidRDefault="0091218D"/>
        </w:tc>
        <w:tc>
          <w:tcPr>
            <w:tcW w:w="361" w:type="dxa"/>
          </w:tcPr>
          <w:p w14:paraId="512010E7" w14:textId="77777777" w:rsidR="0091218D" w:rsidRDefault="0091218D"/>
        </w:tc>
        <w:tc>
          <w:tcPr>
            <w:tcW w:w="361" w:type="dxa"/>
          </w:tcPr>
          <w:p w14:paraId="275207EA" w14:textId="77777777" w:rsidR="0091218D" w:rsidRDefault="0091218D"/>
        </w:tc>
        <w:tc>
          <w:tcPr>
            <w:tcW w:w="361" w:type="dxa"/>
          </w:tcPr>
          <w:p w14:paraId="4026475F" w14:textId="77777777" w:rsidR="0091218D" w:rsidRDefault="0091218D"/>
        </w:tc>
        <w:tc>
          <w:tcPr>
            <w:tcW w:w="362" w:type="dxa"/>
          </w:tcPr>
          <w:p w14:paraId="62524976" w14:textId="77777777" w:rsidR="0091218D" w:rsidRDefault="0091218D"/>
        </w:tc>
        <w:tc>
          <w:tcPr>
            <w:tcW w:w="361" w:type="dxa"/>
          </w:tcPr>
          <w:p w14:paraId="2958E6AE" w14:textId="77777777" w:rsidR="0091218D" w:rsidRDefault="0091218D"/>
        </w:tc>
        <w:tc>
          <w:tcPr>
            <w:tcW w:w="361" w:type="dxa"/>
          </w:tcPr>
          <w:p w14:paraId="66C241DA" w14:textId="77777777" w:rsidR="0091218D" w:rsidRDefault="0091218D"/>
        </w:tc>
        <w:tc>
          <w:tcPr>
            <w:tcW w:w="361" w:type="dxa"/>
          </w:tcPr>
          <w:p w14:paraId="3FFC195F" w14:textId="77777777" w:rsidR="0091218D" w:rsidRDefault="0091218D"/>
        </w:tc>
        <w:tc>
          <w:tcPr>
            <w:tcW w:w="362" w:type="dxa"/>
          </w:tcPr>
          <w:p w14:paraId="303E15E0" w14:textId="77777777" w:rsidR="0091218D" w:rsidRDefault="0091218D"/>
        </w:tc>
        <w:tc>
          <w:tcPr>
            <w:tcW w:w="361" w:type="dxa"/>
          </w:tcPr>
          <w:p w14:paraId="221C8311" w14:textId="77777777" w:rsidR="0091218D" w:rsidRDefault="0091218D"/>
        </w:tc>
        <w:tc>
          <w:tcPr>
            <w:tcW w:w="361" w:type="dxa"/>
          </w:tcPr>
          <w:p w14:paraId="5613DB42" w14:textId="77777777" w:rsidR="0091218D" w:rsidRDefault="0091218D"/>
        </w:tc>
        <w:tc>
          <w:tcPr>
            <w:tcW w:w="361" w:type="dxa"/>
          </w:tcPr>
          <w:p w14:paraId="20DE247D" w14:textId="77777777" w:rsidR="0091218D" w:rsidRDefault="0091218D"/>
        </w:tc>
        <w:tc>
          <w:tcPr>
            <w:tcW w:w="361" w:type="dxa"/>
          </w:tcPr>
          <w:p w14:paraId="686A073C" w14:textId="77777777" w:rsidR="0091218D" w:rsidRDefault="0091218D"/>
        </w:tc>
        <w:tc>
          <w:tcPr>
            <w:tcW w:w="362" w:type="dxa"/>
          </w:tcPr>
          <w:p w14:paraId="2C825917" w14:textId="77777777" w:rsidR="0091218D" w:rsidRDefault="0091218D"/>
        </w:tc>
        <w:tc>
          <w:tcPr>
            <w:tcW w:w="361" w:type="dxa"/>
          </w:tcPr>
          <w:p w14:paraId="28FA3D6F" w14:textId="77777777" w:rsidR="0091218D" w:rsidRDefault="0091218D"/>
        </w:tc>
        <w:tc>
          <w:tcPr>
            <w:tcW w:w="361" w:type="dxa"/>
          </w:tcPr>
          <w:p w14:paraId="54C3427A" w14:textId="77777777" w:rsidR="0091218D" w:rsidRDefault="0091218D"/>
        </w:tc>
        <w:tc>
          <w:tcPr>
            <w:tcW w:w="361" w:type="dxa"/>
          </w:tcPr>
          <w:p w14:paraId="2B38E10B" w14:textId="77777777" w:rsidR="0091218D" w:rsidRDefault="0091218D"/>
        </w:tc>
        <w:tc>
          <w:tcPr>
            <w:tcW w:w="362" w:type="dxa"/>
          </w:tcPr>
          <w:p w14:paraId="56B82361" w14:textId="77777777" w:rsidR="0091218D" w:rsidRDefault="0091218D"/>
        </w:tc>
        <w:tc>
          <w:tcPr>
            <w:tcW w:w="361" w:type="dxa"/>
          </w:tcPr>
          <w:p w14:paraId="112F354F" w14:textId="77777777" w:rsidR="0091218D" w:rsidRDefault="0091218D"/>
        </w:tc>
        <w:tc>
          <w:tcPr>
            <w:tcW w:w="361" w:type="dxa"/>
          </w:tcPr>
          <w:p w14:paraId="41CFD300" w14:textId="77777777" w:rsidR="0091218D" w:rsidRDefault="0091218D"/>
        </w:tc>
        <w:tc>
          <w:tcPr>
            <w:tcW w:w="361" w:type="dxa"/>
          </w:tcPr>
          <w:p w14:paraId="6169A1AA" w14:textId="77777777" w:rsidR="0091218D" w:rsidRDefault="0091218D"/>
        </w:tc>
        <w:tc>
          <w:tcPr>
            <w:tcW w:w="362" w:type="dxa"/>
          </w:tcPr>
          <w:p w14:paraId="14280780" w14:textId="77777777" w:rsidR="0091218D" w:rsidRDefault="0091218D"/>
        </w:tc>
      </w:tr>
      <w:tr w:rsidR="000223F7" w14:paraId="48CFC596" w14:textId="5EB4828E" w:rsidTr="000223F7">
        <w:tc>
          <w:tcPr>
            <w:tcW w:w="2836" w:type="dxa"/>
          </w:tcPr>
          <w:p w14:paraId="4D7BE5DB" w14:textId="77777777" w:rsidR="0091218D" w:rsidRDefault="0091218D"/>
          <w:p w14:paraId="2E813638" w14:textId="1D57D465" w:rsidR="0091218D" w:rsidRDefault="0091218D"/>
        </w:tc>
        <w:tc>
          <w:tcPr>
            <w:tcW w:w="361" w:type="dxa"/>
          </w:tcPr>
          <w:p w14:paraId="2E09CB7A" w14:textId="77777777" w:rsidR="0091218D" w:rsidRDefault="0091218D"/>
        </w:tc>
        <w:tc>
          <w:tcPr>
            <w:tcW w:w="361" w:type="dxa"/>
          </w:tcPr>
          <w:p w14:paraId="6A9D5376" w14:textId="77777777" w:rsidR="0091218D" w:rsidRDefault="0091218D"/>
        </w:tc>
        <w:tc>
          <w:tcPr>
            <w:tcW w:w="361" w:type="dxa"/>
          </w:tcPr>
          <w:p w14:paraId="5732DFC9" w14:textId="77777777" w:rsidR="0091218D" w:rsidRDefault="0091218D"/>
        </w:tc>
        <w:tc>
          <w:tcPr>
            <w:tcW w:w="361" w:type="dxa"/>
          </w:tcPr>
          <w:p w14:paraId="2B2B821B" w14:textId="77777777" w:rsidR="0091218D" w:rsidRDefault="0091218D"/>
        </w:tc>
        <w:tc>
          <w:tcPr>
            <w:tcW w:w="362" w:type="dxa"/>
          </w:tcPr>
          <w:p w14:paraId="7D914C91" w14:textId="77777777" w:rsidR="0091218D" w:rsidRDefault="0091218D"/>
        </w:tc>
        <w:tc>
          <w:tcPr>
            <w:tcW w:w="361" w:type="dxa"/>
          </w:tcPr>
          <w:p w14:paraId="1F4342AF" w14:textId="77777777" w:rsidR="0091218D" w:rsidRDefault="0091218D"/>
        </w:tc>
        <w:tc>
          <w:tcPr>
            <w:tcW w:w="361" w:type="dxa"/>
          </w:tcPr>
          <w:p w14:paraId="388B1D31" w14:textId="77777777" w:rsidR="0091218D" w:rsidRDefault="0091218D"/>
        </w:tc>
        <w:tc>
          <w:tcPr>
            <w:tcW w:w="361" w:type="dxa"/>
          </w:tcPr>
          <w:p w14:paraId="287B5A6C" w14:textId="77777777" w:rsidR="0091218D" w:rsidRDefault="0091218D"/>
        </w:tc>
        <w:tc>
          <w:tcPr>
            <w:tcW w:w="362" w:type="dxa"/>
          </w:tcPr>
          <w:p w14:paraId="0A199885" w14:textId="77777777" w:rsidR="0091218D" w:rsidRDefault="0091218D"/>
        </w:tc>
        <w:tc>
          <w:tcPr>
            <w:tcW w:w="361" w:type="dxa"/>
          </w:tcPr>
          <w:p w14:paraId="09AA4FE4" w14:textId="77777777" w:rsidR="0091218D" w:rsidRDefault="0091218D"/>
        </w:tc>
        <w:tc>
          <w:tcPr>
            <w:tcW w:w="361" w:type="dxa"/>
          </w:tcPr>
          <w:p w14:paraId="546236E8" w14:textId="77777777" w:rsidR="0091218D" w:rsidRDefault="0091218D"/>
        </w:tc>
        <w:tc>
          <w:tcPr>
            <w:tcW w:w="361" w:type="dxa"/>
          </w:tcPr>
          <w:p w14:paraId="3FE3D781" w14:textId="77777777" w:rsidR="0091218D" w:rsidRDefault="0091218D"/>
        </w:tc>
        <w:tc>
          <w:tcPr>
            <w:tcW w:w="361" w:type="dxa"/>
          </w:tcPr>
          <w:p w14:paraId="11D39533" w14:textId="77777777" w:rsidR="0091218D" w:rsidRDefault="0091218D"/>
        </w:tc>
        <w:tc>
          <w:tcPr>
            <w:tcW w:w="362" w:type="dxa"/>
          </w:tcPr>
          <w:p w14:paraId="67B60180" w14:textId="77777777" w:rsidR="0091218D" w:rsidRDefault="0091218D"/>
        </w:tc>
        <w:tc>
          <w:tcPr>
            <w:tcW w:w="361" w:type="dxa"/>
          </w:tcPr>
          <w:p w14:paraId="6D21AB43" w14:textId="77777777" w:rsidR="0091218D" w:rsidRDefault="0091218D"/>
        </w:tc>
        <w:tc>
          <w:tcPr>
            <w:tcW w:w="361" w:type="dxa"/>
          </w:tcPr>
          <w:p w14:paraId="5974C447" w14:textId="77777777" w:rsidR="0091218D" w:rsidRDefault="0091218D"/>
        </w:tc>
        <w:tc>
          <w:tcPr>
            <w:tcW w:w="361" w:type="dxa"/>
          </w:tcPr>
          <w:p w14:paraId="78BA0E79" w14:textId="77777777" w:rsidR="0091218D" w:rsidRDefault="0091218D"/>
        </w:tc>
        <w:tc>
          <w:tcPr>
            <w:tcW w:w="362" w:type="dxa"/>
          </w:tcPr>
          <w:p w14:paraId="4069A7C6" w14:textId="77777777" w:rsidR="0091218D" w:rsidRDefault="0091218D"/>
        </w:tc>
        <w:tc>
          <w:tcPr>
            <w:tcW w:w="361" w:type="dxa"/>
          </w:tcPr>
          <w:p w14:paraId="4512571E" w14:textId="77777777" w:rsidR="0091218D" w:rsidRDefault="0091218D"/>
        </w:tc>
        <w:tc>
          <w:tcPr>
            <w:tcW w:w="361" w:type="dxa"/>
          </w:tcPr>
          <w:p w14:paraId="756103FE" w14:textId="77777777" w:rsidR="0091218D" w:rsidRDefault="0091218D"/>
        </w:tc>
        <w:tc>
          <w:tcPr>
            <w:tcW w:w="361" w:type="dxa"/>
          </w:tcPr>
          <w:p w14:paraId="4CA0FC7B" w14:textId="77777777" w:rsidR="0091218D" w:rsidRDefault="0091218D"/>
        </w:tc>
        <w:tc>
          <w:tcPr>
            <w:tcW w:w="361" w:type="dxa"/>
          </w:tcPr>
          <w:p w14:paraId="2E993429" w14:textId="77777777" w:rsidR="0091218D" w:rsidRDefault="0091218D"/>
        </w:tc>
        <w:tc>
          <w:tcPr>
            <w:tcW w:w="362" w:type="dxa"/>
          </w:tcPr>
          <w:p w14:paraId="6F6ED72E" w14:textId="77777777" w:rsidR="0091218D" w:rsidRDefault="0091218D"/>
        </w:tc>
        <w:tc>
          <w:tcPr>
            <w:tcW w:w="361" w:type="dxa"/>
          </w:tcPr>
          <w:p w14:paraId="43553233" w14:textId="77777777" w:rsidR="0091218D" w:rsidRDefault="0091218D"/>
        </w:tc>
        <w:tc>
          <w:tcPr>
            <w:tcW w:w="361" w:type="dxa"/>
          </w:tcPr>
          <w:p w14:paraId="0AB8BD11" w14:textId="77777777" w:rsidR="0091218D" w:rsidRDefault="0091218D"/>
        </w:tc>
        <w:tc>
          <w:tcPr>
            <w:tcW w:w="361" w:type="dxa"/>
          </w:tcPr>
          <w:p w14:paraId="6111066F" w14:textId="77777777" w:rsidR="0091218D" w:rsidRDefault="0091218D"/>
        </w:tc>
        <w:tc>
          <w:tcPr>
            <w:tcW w:w="362" w:type="dxa"/>
          </w:tcPr>
          <w:p w14:paraId="2A8F5DE5" w14:textId="77777777" w:rsidR="0091218D" w:rsidRDefault="0091218D"/>
        </w:tc>
        <w:tc>
          <w:tcPr>
            <w:tcW w:w="361" w:type="dxa"/>
          </w:tcPr>
          <w:p w14:paraId="7C51DC01" w14:textId="77777777" w:rsidR="0091218D" w:rsidRDefault="0091218D"/>
        </w:tc>
        <w:tc>
          <w:tcPr>
            <w:tcW w:w="361" w:type="dxa"/>
          </w:tcPr>
          <w:p w14:paraId="5FFE7E65" w14:textId="77777777" w:rsidR="0091218D" w:rsidRDefault="0091218D"/>
        </w:tc>
        <w:tc>
          <w:tcPr>
            <w:tcW w:w="361" w:type="dxa"/>
          </w:tcPr>
          <w:p w14:paraId="3F848B60" w14:textId="77777777" w:rsidR="0091218D" w:rsidRDefault="0091218D"/>
        </w:tc>
        <w:tc>
          <w:tcPr>
            <w:tcW w:w="362" w:type="dxa"/>
          </w:tcPr>
          <w:p w14:paraId="4E015F3F" w14:textId="77777777" w:rsidR="0091218D" w:rsidRDefault="0091218D"/>
        </w:tc>
      </w:tr>
      <w:tr w:rsidR="000223F7" w14:paraId="6D3C5EC8" w14:textId="25AFCFAD" w:rsidTr="000223F7">
        <w:tc>
          <w:tcPr>
            <w:tcW w:w="2836" w:type="dxa"/>
          </w:tcPr>
          <w:p w14:paraId="6C221E94" w14:textId="77777777" w:rsidR="0091218D" w:rsidRDefault="0091218D"/>
          <w:p w14:paraId="65DBE328" w14:textId="252DE11F" w:rsidR="0091218D" w:rsidRDefault="0091218D"/>
        </w:tc>
        <w:tc>
          <w:tcPr>
            <w:tcW w:w="361" w:type="dxa"/>
          </w:tcPr>
          <w:p w14:paraId="3FA6634D" w14:textId="77777777" w:rsidR="0091218D" w:rsidRDefault="0091218D"/>
        </w:tc>
        <w:tc>
          <w:tcPr>
            <w:tcW w:w="361" w:type="dxa"/>
          </w:tcPr>
          <w:p w14:paraId="4941C1A3" w14:textId="77777777" w:rsidR="0091218D" w:rsidRDefault="0091218D"/>
        </w:tc>
        <w:tc>
          <w:tcPr>
            <w:tcW w:w="361" w:type="dxa"/>
          </w:tcPr>
          <w:p w14:paraId="4421F695" w14:textId="77777777" w:rsidR="0091218D" w:rsidRDefault="0091218D"/>
        </w:tc>
        <w:tc>
          <w:tcPr>
            <w:tcW w:w="361" w:type="dxa"/>
          </w:tcPr>
          <w:p w14:paraId="709E60B0" w14:textId="77777777" w:rsidR="0091218D" w:rsidRDefault="0091218D"/>
        </w:tc>
        <w:tc>
          <w:tcPr>
            <w:tcW w:w="362" w:type="dxa"/>
          </w:tcPr>
          <w:p w14:paraId="2BD2C75B" w14:textId="77777777" w:rsidR="0091218D" w:rsidRDefault="0091218D"/>
        </w:tc>
        <w:tc>
          <w:tcPr>
            <w:tcW w:w="361" w:type="dxa"/>
          </w:tcPr>
          <w:p w14:paraId="3495A51B" w14:textId="77777777" w:rsidR="0091218D" w:rsidRDefault="0091218D"/>
        </w:tc>
        <w:tc>
          <w:tcPr>
            <w:tcW w:w="361" w:type="dxa"/>
          </w:tcPr>
          <w:p w14:paraId="2EABA882" w14:textId="77777777" w:rsidR="0091218D" w:rsidRDefault="0091218D"/>
        </w:tc>
        <w:tc>
          <w:tcPr>
            <w:tcW w:w="361" w:type="dxa"/>
          </w:tcPr>
          <w:p w14:paraId="4060C610" w14:textId="77777777" w:rsidR="0091218D" w:rsidRDefault="0091218D"/>
        </w:tc>
        <w:tc>
          <w:tcPr>
            <w:tcW w:w="362" w:type="dxa"/>
          </w:tcPr>
          <w:p w14:paraId="071FAABC" w14:textId="77777777" w:rsidR="0091218D" w:rsidRDefault="0091218D"/>
        </w:tc>
        <w:tc>
          <w:tcPr>
            <w:tcW w:w="361" w:type="dxa"/>
          </w:tcPr>
          <w:p w14:paraId="351B23A1" w14:textId="77777777" w:rsidR="0091218D" w:rsidRDefault="0091218D"/>
        </w:tc>
        <w:tc>
          <w:tcPr>
            <w:tcW w:w="361" w:type="dxa"/>
          </w:tcPr>
          <w:p w14:paraId="1C4A663A" w14:textId="77777777" w:rsidR="0091218D" w:rsidRDefault="0091218D"/>
        </w:tc>
        <w:tc>
          <w:tcPr>
            <w:tcW w:w="361" w:type="dxa"/>
          </w:tcPr>
          <w:p w14:paraId="053A10D8" w14:textId="77777777" w:rsidR="0091218D" w:rsidRDefault="0091218D"/>
        </w:tc>
        <w:tc>
          <w:tcPr>
            <w:tcW w:w="361" w:type="dxa"/>
          </w:tcPr>
          <w:p w14:paraId="568222F2" w14:textId="77777777" w:rsidR="0091218D" w:rsidRDefault="0091218D"/>
        </w:tc>
        <w:tc>
          <w:tcPr>
            <w:tcW w:w="362" w:type="dxa"/>
          </w:tcPr>
          <w:p w14:paraId="45E08620" w14:textId="77777777" w:rsidR="0091218D" w:rsidRDefault="0091218D"/>
        </w:tc>
        <w:tc>
          <w:tcPr>
            <w:tcW w:w="361" w:type="dxa"/>
          </w:tcPr>
          <w:p w14:paraId="7A2F7355" w14:textId="77777777" w:rsidR="0091218D" w:rsidRDefault="0091218D"/>
        </w:tc>
        <w:tc>
          <w:tcPr>
            <w:tcW w:w="361" w:type="dxa"/>
          </w:tcPr>
          <w:p w14:paraId="1E359329" w14:textId="77777777" w:rsidR="0091218D" w:rsidRDefault="0091218D"/>
        </w:tc>
        <w:tc>
          <w:tcPr>
            <w:tcW w:w="361" w:type="dxa"/>
          </w:tcPr>
          <w:p w14:paraId="29E83087" w14:textId="77777777" w:rsidR="0091218D" w:rsidRDefault="0091218D"/>
        </w:tc>
        <w:tc>
          <w:tcPr>
            <w:tcW w:w="362" w:type="dxa"/>
          </w:tcPr>
          <w:p w14:paraId="7440D6C1" w14:textId="77777777" w:rsidR="0091218D" w:rsidRDefault="0091218D"/>
        </w:tc>
        <w:tc>
          <w:tcPr>
            <w:tcW w:w="361" w:type="dxa"/>
          </w:tcPr>
          <w:p w14:paraId="300B03A6" w14:textId="77777777" w:rsidR="0091218D" w:rsidRDefault="0091218D"/>
        </w:tc>
        <w:tc>
          <w:tcPr>
            <w:tcW w:w="361" w:type="dxa"/>
          </w:tcPr>
          <w:p w14:paraId="145D5CDE" w14:textId="77777777" w:rsidR="0091218D" w:rsidRDefault="0091218D"/>
        </w:tc>
        <w:tc>
          <w:tcPr>
            <w:tcW w:w="361" w:type="dxa"/>
          </w:tcPr>
          <w:p w14:paraId="20ABC0DB" w14:textId="77777777" w:rsidR="0091218D" w:rsidRDefault="0091218D"/>
        </w:tc>
        <w:tc>
          <w:tcPr>
            <w:tcW w:w="361" w:type="dxa"/>
          </w:tcPr>
          <w:p w14:paraId="3D747A5F" w14:textId="77777777" w:rsidR="0091218D" w:rsidRDefault="0091218D"/>
        </w:tc>
        <w:tc>
          <w:tcPr>
            <w:tcW w:w="362" w:type="dxa"/>
          </w:tcPr>
          <w:p w14:paraId="1E9C616F" w14:textId="77777777" w:rsidR="0091218D" w:rsidRDefault="0091218D"/>
        </w:tc>
        <w:tc>
          <w:tcPr>
            <w:tcW w:w="361" w:type="dxa"/>
          </w:tcPr>
          <w:p w14:paraId="0B5FEEBC" w14:textId="77777777" w:rsidR="0091218D" w:rsidRDefault="0091218D"/>
        </w:tc>
        <w:tc>
          <w:tcPr>
            <w:tcW w:w="361" w:type="dxa"/>
          </w:tcPr>
          <w:p w14:paraId="03ADAB35" w14:textId="77777777" w:rsidR="0091218D" w:rsidRDefault="0091218D"/>
        </w:tc>
        <w:tc>
          <w:tcPr>
            <w:tcW w:w="361" w:type="dxa"/>
          </w:tcPr>
          <w:p w14:paraId="179DD7B1" w14:textId="77777777" w:rsidR="0091218D" w:rsidRDefault="0091218D"/>
        </w:tc>
        <w:tc>
          <w:tcPr>
            <w:tcW w:w="362" w:type="dxa"/>
          </w:tcPr>
          <w:p w14:paraId="1FA675C6" w14:textId="77777777" w:rsidR="0091218D" w:rsidRDefault="0091218D"/>
        </w:tc>
        <w:tc>
          <w:tcPr>
            <w:tcW w:w="361" w:type="dxa"/>
          </w:tcPr>
          <w:p w14:paraId="1361694A" w14:textId="77777777" w:rsidR="0091218D" w:rsidRDefault="0091218D"/>
        </w:tc>
        <w:tc>
          <w:tcPr>
            <w:tcW w:w="361" w:type="dxa"/>
          </w:tcPr>
          <w:p w14:paraId="629E49A4" w14:textId="77777777" w:rsidR="0091218D" w:rsidRDefault="0091218D"/>
        </w:tc>
        <w:tc>
          <w:tcPr>
            <w:tcW w:w="361" w:type="dxa"/>
          </w:tcPr>
          <w:p w14:paraId="6C4C3CAB" w14:textId="77777777" w:rsidR="0091218D" w:rsidRDefault="0091218D"/>
        </w:tc>
        <w:tc>
          <w:tcPr>
            <w:tcW w:w="362" w:type="dxa"/>
          </w:tcPr>
          <w:p w14:paraId="64BEE6E1" w14:textId="77777777" w:rsidR="0091218D" w:rsidRDefault="0091218D"/>
        </w:tc>
      </w:tr>
      <w:tr w:rsidR="000223F7" w14:paraId="678CFC47" w14:textId="0AAC2713" w:rsidTr="000223F7">
        <w:tc>
          <w:tcPr>
            <w:tcW w:w="2836" w:type="dxa"/>
          </w:tcPr>
          <w:p w14:paraId="241BF65E" w14:textId="77777777" w:rsidR="0091218D" w:rsidRDefault="0091218D"/>
          <w:p w14:paraId="400D0861" w14:textId="73FBF612" w:rsidR="0091218D" w:rsidRDefault="0091218D"/>
        </w:tc>
        <w:tc>
          <w:tcPr>
            <w:tcW w:w="361" w:type="dxa"/>
          </w:tcPr>
          <w:p w14:paraId="4F075677" w14:textId="77777777" w:rsidR="0091218D" w:rsidRDefault="0091218D"/>
        </w:tc>
        <w:tc>
          <w:tcPr>
            <w:tcW w:w="361" w:type="dxa"/>
          </w:tcPr>
          <w:p w14:paraId="0FC858AF" w14:textId="77777777" w:rsidR="0091218D" w:rsidRDefault="0091218D"/>
        </w:tc>
        <w:tc>
          <w:tcPr>
            <w:tcW w:w="361" w:type="dxa"/>
          </w:tcPr>
          <w:p w14:paraId="496B6C39" w14:textId="77777777" w:rsidR="0091218D" w:rsidRDefault="0091218D"/>
        </w:tc>
        <w:tc>
          <w:tcPr>
            <w:tcW w:w="361" w:type="dxa"/>
          </w:tcPr>
          <w:p w14:paraId="45CEA562" w14:textId="77777777" w:rsidR="0091218D" w:rsidRDefault="0091218D"/>
        </w:tc>
        <w:tc>
          <w:tcPr>
            <w:tcW w:w="362" w:type="dxa"/>
          </w:tcPr>
          <w:p w14:paraId="5DDF53E9" w14:textId="77777777" w:rsidR="0091218D" w:rsidRDefault="0091218D"/>
        </w:tc>
        <w:tc>
          <w:tcPr>
            <w:tcW w:w="361" w:type="dxa"/>
          </w:tcPr>
          <w:p w14:paraId="50CD3907" w14:textId="77777777" w:rsidR="0091218D" w:rsidRDefault="0091218D"/>
        </w:tc>
        <w:tc>
          <w:tcPr>
            <w:tcW w:w="361" w:type="dxa"/>
          </w:tcPr>
          <w:p w14:paraId="78BFB7EA" w14:textId="77777777" w:rsidR="0091218D" w:rsidRDefault="0091218D"/>
        </w:tc>
        <w:tc>
          <w:tcPr>
            <w:tcW w:w="361" w:type="dxa"/>
          </w:tcPr>
          <w:p w14:paraId="6ADCF538" w14:textId="77777777" w:rsidR="0091218D" w:rsidRDefault="0091218D"/>
        </w:tc>
        <w:tc>
          <w:tcPr>
            <w:tcW w:w="362" w:type="dxa"/>
          </w:tcPr>
          <w:p w14:paraId="598A2E72" w14:textId="77777777" w:rsidR="0091218D" w:rsidRDefault="0091218D"/>
        </w:tc>
        <w:tc>
          <w:tcPr>
            <w:tcW w:w="361" w:type="dxa"/>
          </w:tcPr>
          <w:p w14:paraId="4A1D93F7" w14:textId="77777777" w:rsidR="0091218D" w:rsidRDefault="0091218D"/>
        </w:tc>
        <w:tc>
          <w:tcPr>
            <w:tcW w:w="361" w:type="dxa"/>
          </w:tcPr>
          <w:p w14:paraId="5D462D38" w14:textId="77777777" w:rsidR="0091218D" w:rsidRDefault="0091218D"/>
        </w:tc>
        <w:tc>
          <w:tcPr>
            <w:tcW w:w="361" w:type="dxa"/>
          </w:tcPr>
          <w:p w14:paraId="11606AE7" w14:textId="77777777" w:rsidR="0091218D" w:rsidRDefault="0091218D"/>
        </w:tc>
        <w:tc>
          <w:tcPr>
            <w:tcW w:w="361" w:type="dxa"/>
          </w:tcPr>
          <w:p w14:paraId="2716D070" w14:textId="77777777" w:rsidR="0091218D" w:rsidRDefault="0091218D"/>
        </w:tc>
        <w:tc>
          <w:tcPr>
            <w:tcW w:w="362" w:type="dxa"/>
          </w:tcPr>
          <w:p w14:paraId="2AF49A1E" w14:textId="77777777" w:rsidR="0091218D" w:rsidRDefault="0091218D"/>
        </w:tc>
        <w:tc>
          <w:tcPr>
            <w:tcW w:w="361" w:type="dxa"/>
          </w:tcPr>
          <w:p w14:paraId="0694EE5A" w14:textId="77777777" w:rsidR="0091218D" w:rsidRDefault="0091218D"/>
        </w:tc>
        <w:tc>
          <w:tcPr>
            <w:tcW w:w="361" w:type="dxa"/>
          </w:tcPr>
          <w:p w14:paraId="33D3C08F" w14:textId="77777777" w:rsidR="0091218D" w:rsidRDefault="0091218D"/>
        </w:tc>
        <w:tc>
          <w:tcPr>
            <w:tcW w:w="361" w:type="dxa"/>
          </w:tcPr>
          <w:p w14:paraId="7DF7B12A" w14:textId="77777777" w:rsidR="0091218D" w:rsidRDefault="0091218D"/>
        </w:tc>
        <w:tc>
          <w:tcPr>
            <w:tcW w:w="362" w:type="dxa"/>
          </w:tcPr>
          <w:p w14:paraId="008F7F32" w14:textId="77777777" w:rsidR="0091218D" w:rsidRDefault="0091218D"/>
        </w:tc>
        <w:tc>
          <w:tcPr>
            <w:tcW w:w="361" w:type="dxa"/>
          </w:tcPr>
          <w:p w14:paraId="23937FEA" w14:textId="77777777" w:rsidR="0091218D" w:rsidRDefault="0091218D"/>
        </w:tc>
        <w:tc>
          <w:tcPr>
            <w:tcW w:w="361" w:type="dxa"/>
          </w:tcPr>
          <w:p w14:paraId="5B6F1590" w14:textId="77777777" w:rsidR="0091218D" w:rsidRDefault="0091218D"/>
        </w:tc>
        <w:tc>
          <w:tcPr>
            <w:tcW w:w="361" w:type="dxa"/>
          </w:tcPr>
          <w:p w14:paraId="73D78EEF" w14:textId="77777777" w:rsidR="0091218D" w:rsidRDefault="0091218D"/>
        </w:tc>
        <w:tc>
          <w:tcPr>
            <w:tcW w:w="361" w:type="dxa"/>
          </w:tcPr>
          <w:p w14:paraId="3B373356" w14:textId="77777777" w:rsidR="0091218D" w:rsidRDefault="0091218D"/>
        </w:tc>
        <w:tc>
          <w:tcPr>
            <w:tcW w:w="362" w:type="dxa"/>
          </w:tcPr>
          <w:p w14:paraId="2BBF69AC" w14:textId="77777777" w:rsidR="0091218D" w:rsidRDefault="0091218D"/>
        </w:tc>
        <w:tc>
          <w:tcPr>
            <w:tcW w:w="361" w:type="dxa"/>
          </w:tcPr>
          <w:p w14:paraId="5B3414F9" w14:textId="77777777" w:rsidR="0091218D" w:rsidRDefault="0091218D"/>
        </w:tc>
        <w:tc>
          <w:tcPr>
            <w:tcW w:w="361" w:type="dxa"/>
          </w:tcPr>
          <w:p w14:paraId="31B1AD92" w14:textId="77777777" w:rsidR="0091218D" w:rsidRDefault="0091218D"/>
        </w:tc>
        <w:tc>
          <w:tcPr>
            <w:tcW w:w="361" w:type="dxa"/>
          </w:tcPr>
          <w:p w14:paraId="4660E9C6" w14:textId="77777777" w:rsidR="0091218D" w:rsidRDefault="0091218D"/>
        </w:tc>
        <w:tc>
          <w:tcPr>
            <w:tcW w:w="362" w:type="dxa"/>
          </w:tcPr>
          <w:p w14:paraId="4C5D4B13" w14:textId="77777777" w:rsidR="0091218D" w:rsidRDefault="0091218D"/>
        </w:tc>
        <w:tc>
          <w:tcPr>
            <w:tcW w:w="361" w:type="dxa"/>
          </w:tcPr>
          <w:p w14:paraId="748A64C8" w14:textId="77777777" w:rsidR="0091218D" w:rsidRDefault="0091218D"/>
        </w:tc>
        <w:tc>
          <w:tcPr>
            <w:tcW w:w="361" w:type="dxa"/>
          </w:tcPr>
          <w:p w14:paraId="4A401FD0" w14:textId="77777777" w:rsidR="0091218D" w:rsidRDefault="0091218D"/>
        </w:tc>
        <w:tc>
          <w:tcPr>
            <w:tcW w:w="361" w:type="dxa"/>
          </w:tcPr>
          <w:p w14:paraId="475645EB" w14:textId="77777777" w:rsidR="0091218D" w:rsidRDefault="0091218D"/>
        </w:tc>
        <w:tc>
          <w:tcPr>
            <w:tcW w:w="362" w:type="dxa"/>
          </w:tcPr>
          <w:p w14:paraId="0963B582" w14:textId="77777777" w:rsidR="0091218D" w:rsidRDefault="0091218D"/>
        </w:tc>
      </w:tr>
      <w:tr w:rsidR="000223F7" w14:paraId="507D861D" w14:textId="5136F924" w:rsidTr="000223F7">
        <w:tc>
          <w:tcPr>
            <w:tcW w:w="2836" w:type="dxa"/>
          </w:tcPr>
          <w:p w14:paraId="7B2D3E68" w14:textId="77777777" w:rsidR="0091218D" w:rsidRDefault="0091218D"/>
          <w:p w14:paraId="26B722F6" w14:textId="5FC7484B" w:rsidR="0091218D" w:rsidRDefault="0091218D"/>
        </w:tc>
        <w:tc>
          <w:tcPr>
            <w:tcW w:w="361" w:type="dxa"/>
          </w:tcPr>
          <w:p w14:paraId="5AC4F1CF" w14:textId="77777777" w:rsidR="0091218D" w:rsidRDefault="0091218D"/>
        </w:tc>
        <w:tc>
          <w:tcPr>
            <w:tcW w:w="361" w:type="dxa"/>
          </w:tcPr>
          <w:p w14:paraId="344FB946" w14:textId="77777777" w:rsidR="0091218D" w:rsidRDefault="0091218D"/>
        </w:tc>
        <w:tc>
          <w:tcPr>
            <w:tcW w:w="361" w:type="dxa"/>
          </w:tcPr>
          <w:p w14:paraId="29A46C12" w14:textId="77777777" w:rsidR="0091218D" w:rsidRDefault="0091218D"/>
        </w:tc>
        <w:tc>
          <w:tcPr>
            <w:tcW w:w="361" w:type="dxa"/>
          </w:tcPr>
          <w:p w14:paraId="039C3D34" w14:textId="77777777" w:rsidR="0091218D" w:rsidRDefault="0091218D"/>
        </w:tc>
        <w:tc>
          <w:tcPr>
            <w:tcW w:w="362" w:type="dxa"/>
          </w:tcPr>
          <w:p w14:paraId="15F4116B" w14:textId="77777777" w:rsidR="0091218D" w:rsidRDefault="0091218D"/>
        </w:tc>
        <w:tc>
          <w:tcPr>
            <w:tcW w:w="361" w:type="dxa"/>
          </w:tcPr>
          <w:p w14:paraId="7D6E2EA5" w14:textId="77777777" w:rsidR="0091218D" w:rsidRDefault="0091218D"/>
        </w:tc>
        <w:tc>
          <w:tcPr>
            <w:tcW w:w="361" w:type="dxa"/>
          </w:tcPr>
          <w:p w14:paraId="00A9FA3F" w14:textId="77777777" w:rsidR="0091218D" w:rsidRDefault="0091218D"/>
        </w:tc>
        <w:tc>
          <w:tcPr>
            <w:tcW w:w="361" w:type="dxa"/>
          </w:tcPr>
          <w:p w14:paraId="6D9331DA" w14:textId="77777777" w:rsidR="0091218D" w:rsidRDefault="0091218D"/>
        </w:tc>
        <w:tc>
          <w:tcPr>
            <w:tcW w:w="362" w:type="dxa"/>
          </w:tcPr>
          <w:p w14:paraId="09438788" w14:textId="77777777" w:rsidR="0091218D" w:rsidRDefault="0091218D"/>
        </w:tc>
        <w:tc>
          <w:tcPr>
            <w:tcW w:w="361" w:type="dxa"/>
          </w:tcPr>
          <w:p w14:paraId="19FDC1FC" w14:textId="77777777" w:rsidR="0091218D" w:rsidRDefault="0091218D"/>
        </w:tc>
        <w:tc>
          <w:tcPr>
            <w:tcW w:w="361" w:type="dxa"/>
          </w:tcPr>
          <w:p w14:paraId="38CD26AD" w14:textId="77777777" w:rsidR="0091218D" w:rsidRDefault="0091218D"/>
        </w:tc>
        <w:tc>
          <w:tcPr>
            <w:tcW w:w="361" w:type="dxa"/>
          </w:tcPr>
          <w:p w14:paraId="6B55CF34" w14:textId="77777777" w:rsidR="0091218D" w:rsidRDefault="0091218D"/>
        </w:tc>
        <w:tc>
          <w:tcPr>
            <w:tcW w:w="361" w:type="dxa"/>
          </w:tcPr>
          <w:p w14:paraId="106219A3" w14:textId="77777777" w:rsidR="0091218D" w:rsidRDefault="0091218D"/>
        </w:tc>
        <w:tc>
          <w:tcPr>
            <w:tcW w:w="362" w:type="dxa"/>
          </w:tcPr>
          <w:p w14:paraId="36B2C3F3" w14:textId="77777777" w:rsidR="0091218D" w:rsidRDefault="0091218D"/>
        </w:tc>
        <w:tc>
          <w:tcPr>
            <w:tcW w:w="361" w:type="dxa"/>
          </w:tcPr>
          <w:p w14:paraId="07EE5110" w14:textId="77777777" w:rsidR="0091218D" w:rsidRDefault="0091218D"/>
        </w:tc>
        <w:tc>
          <w:tcPr>
            <w:tcW w:w="361" w:type="dxa"/>
          </w:tcPr>
          <w:p w14:paraId="50DA7CB2" w14:textId="77777777" w:rsidR="0091218D" w:rsidRDefault="0091218D"/>
        </w:tc>
        <w:tc>
          <w:tcPr>
            <w:tcW w:w="361" w:type="dxa"/>
          </w:tcPr>
          <w:p w14:paraId="20A66CFF" w14:textId="77777777" w:rsidR="0091218D" w:rsidRDefault="0091218D"/>
        </w:tc>
        <w:tc>
          <w:tcPr>
            <w:tcW w:w="362" w:type="dxa"/>
          </w:tcPr>
          <w:p w14:paraId="1237B460" w14:textId="77777777" w:rsidR="0091218D" w:rsidRDefault="0091218D"/>
        </w:tc>
        <w:tc>
          <w:tcPr>
            <w:tcW w:w="361" w:type="dxa"/>
          </w:tcPr>
          <w:p w14:paraId="2B05E4F9" w14:textId="77777777" w:rsidR="0091218D" w:rsidRDefault="0091218D"/>
        </w:tc>
        <w:tc>
          <w:tcPr>
            <w:tcW w:w="361" w:type="dxa"/>
          </w:tcPr>
          <w:p w14:paraId="0DB1D98A" w14:textId="77777777" w:rsidR="0091218D" w:rsidRDefault="0091218D"/>
        </w:tc>
        <w:tc>
          <w:tcPr>
            <w:tcW w:w="361" w:type="dxa"/>
          </w:tcPr>
          <w:p w14:paraId="42A56328" w14:textId="77777777" w:rsidR="0091218D" w:rsidRDefault="0091218D"/>
        </w:tc>
        <w:tc>
          <w:tcPr>
            <w:tcW w:w="361" w:type="dxa"/>
          </w:tcPr>
          <w:p w14:paraId="11C067F1" w14:textId="77777777" w:rsidR="0091218D" w:rsidRDefault="0091218D"/>
        </w:tc>
        <w:tc>
          <w:tcPr>
            <w:tcW w:w="362" w:type="dxa"/>
          </w:tcPr>
          <w:p w14:paraId="309981E6" w14:textId="77777777" w:rsidR="0091218D" w:rsidRDefault="0091218D"/>
        </w:tc>
        <w:tc>
          <w:tcPr>
            <w:tcW w:w="361" w:type="dxa"/>
          </w:tcPr>
          <w:p w14:paraId="6C824542" w14:textId="77777777" w:rsidR="0091218D" w:rsidRDefault="0091218D"/>
        </w:tc>
        <w:tc>
          <w:tcPr>
            <w:tcW w:w="361" w:type="dxa"/>
          </w:tcPr>
          <w:p w14:paraId="635FA7DF" w14:textId="77777777" w:rsidR="0091218D" w:rsidRDefault="0091218D"/>
        </w:tc>
        <w:tc>
          <w:tcPr>
            <w:tcW w:w="361" w:type="dxa"/>
          </w:tcPr>
          <w:p w14:paraId="714AF8A5" w14:textId="77777777" w:rsidR="0091218D" w:rsidRDefault="0091218D"/>
        </w:tc>
        <w:tc>
          <w:tcPr>
            <w:tcW w:w="362" w:type="dxa"/>
          </w:tcPr>
          <w:p w14:paraId="0EE217F5" w14:textId="77777777" w:rsidR="0091218D" w:rsidRDefault="0091218D"/>
        </w:tc>
        <w:tc>
          <w:tcPr>
            <w:tcW w:w="361" w:type="dxa"/>
          </w:tcPr>
          <w:p w14:paraId="1ECC5713" w14:textId="77777777" w:rsidR="0091218D" w:rsidRDefault="0091218D"/>
        </w:tc>
        <w:tc>
          <w:tcPr>
            <w:tcW w:w="361" w:type="dxa"/>
          </w:tcPr>
          <w:p w14:paraId="49DC4904" w14:textId="77777777" w:rsidR="0091218D" w:rsidRDefault="0091218D"/>
        </w:tc>
        <w:tc>
          <w:tcPr>
            <w:tcW w:w="361" w:type="dxa"/>
          </w:tcPr>
          <w:p w14:paraId="4BC42E8A" w14:textId="77777777" w:rsidR="0091218D" w:rsidRDefault="0091218D"/>
        </w:tc>
        <w:tc>
          <w:tcPr>
            <w:tcW w:w="362" w:type="dxa"/>
          </w:tcPr>
          <w:p w14:paraId="4500CDC4" w14:textId="77777777" w:rsidR="0091218D" w:rsidRDefault="0091218D"/>
        </w:tc>
      </w:tr>
      <w:tr w:rsidR="000223F7" w14:paraId="65032E6E" w14:textId="4AE2C36D" w:rsidTr="000223F7">
        <w:tc>
          <w:tcPr>
            <w:tcW w:w="2836" w:type="dxa"/>
          </w:tcPr>
          <w:p w14:paraId="12DE9A36" w14:textId="77777777" w:rsidR="0091218D" w:rsidRDefault="0091218D"/>
          <w:p w14:paraId="7A8EE04C" w14:textId="11C021D5" w:rsidR="0091218D" w:rsidRDefault="0091218D"/>
        </w:tc>
        <w:tc>
          <w:tcPr>
            <w:tcW w:w="361" w:type="dxa"/>
          </w:tcPr>
          <w:p w14:paraId="563FB4AD" w14:textId="77777777" w:rsidR="0091218D" w:rsidRDefault="0091218D"/>
        </w:tc>
        <w:tc>
          <w:tcPr>
            <w:tcW w:w="361" w:type="dxa"/>
          </w:tcPr>
          <w:p w14:paraId="5FDF76C5" w14:textId="77777777" w:rsidR="0091218D" w:rsidRDefault="0091218D"/>
        </w:tc>
        <w:tc>
          <w:tcPr>
            <w:tcW w:w="361" w:type="dxa"/>
          </w:tcPr>
          <w:p w14:paraId="6883613A" w14:textId="77777777" w:rsidR="0091218D" w:rsidRDefault="0091218D"/>
        </w:tc>
        <w:tc>
          <w:tcPr>
            <w:tcW w:w="361" w:type="dxa"/>
          </w:tcPr>
          <w:p w14:paraId="2C2C8762" w14:textId="77777777" w:rsidR="0091218D" w:rsidRDefault="0091218D"/>
        </w:tc>
        <w:tc>
          <w:tcPr>
            <w:tcW w:w="362" w:type="dxa"/>
          </w:tcPr>
          <w:p w14:paraId="5555E4DB" w14:textId="77777777" w:rsidR="0091218D" w:rsidRDefault="0091218D"/>
        </w:tc>
        <w:tc>
          <w:tcPr>
            <w:tcW w:w="361" w:type="dxa"/>
          </w:tcPr>
          <w:p w14:paraId="3737090D" w14:textId="77777777" w:rsidR="0091218D" w:rsidRDefault="0091218D"/>
        </w:tc>
        <w:tc>
          <w:tcPr>
            <w:tcW w:w="361" w:type="dxa"/>
          </w:tcPr>
          <w:p w14:paraId="442363DB" w14:textId="77777777" w:rsidR="0091218D" w:rsidRDefault="0091218D"/>
        </w:tc>
        <w:tc>
          <w:tcPr>
            <w:tcW w:w="361" w:type="dxa"/>
          </w:tcPr>
          <w:p w14:paraId="02586F76" w14:textId="77777777" w:rsidR="0091218D" w:rsidRDefault="0091218D"/>
        </w:tc>
        <w:tc>
          <w:tcPr>
            <w:tcW w:w="362" w:type="dxa"/>
          </w:tcPr>
          <w:p w14:paraId="38E0B284" w14:textId="77777777" w:rsidR="0091218D" w:rsidRDefault="0091218D"/>
        </w:tc>
        <w:tc>
          <w:tcPr>
            <w:tcW w:w="361" w:type="dxa"/>
          </w:tcPr>
          <w:p w14:paraId="3B8F5BC8" w14:textId="77777777" w:rsidR="0091218D" w:rsidRDefault="0091218D"/>
        </w:tc>
        <w:tc>
          <w:tcPr>
            <w:tcW w:w="361" w:type="dxa"/>
          </w:tcPr>
          <w:p w14:paraId="20A84249" w14:textId="77777777" w:rsidR="0091218D" w:rsidRDefault="0091218D"/>
        </w:tc>
        <w:tc>
          <w:tcPr>
            <w:tcW w:w="361" w:type="dxa"/>
          </w:tcPr>
          <w:p w14:paraId="1851B7B6" w14:textId="77777777" w:rsidR="0091218D" w:rsidRDefault="0091218D"/>
        </w:tc>
        <w:tc>
          <w:tcPr>
            <w:tcW w:w="361" w:type="dxa"/>
          </w:tcPr>
          <w:p w14:paraId="6AD3197D" w14:textId="77777777" w:rsidR="0091218D" w:rsidRDefault="0091218D"/>
        </w:tc>
        <w:tc>
          <w:tcPr>
            <w:tcW w:w="362" w:type="dxa"/>
          </w:tcPr>
          <w:p w14:paraId="33029ADC" w14:textId="77777777" w:rsidR="0091218D" w:rsidRDefault="0091218D"/>
        </w:tc>
        <w:tc>
          <w:tcPr>
            <w:tcW w:w="361" w:type="dxa"/>
          </w:tcPr>
          <w:p w14:paraId="4B22D4CD" w14:textId="77777777" w:rsidR="0091218D" w:rsidRDefault="0091218D"/>
        </w:tc>
        <w:tc>
          <w:tcPr>
            <w:tcW w:w="361" w:type="dxa"/>
          </w:tcPr>
          <w:p w14:paraId="2423A8C7" w14:textId="77777777" w:rsidR="0091218D" w:rsidRDefault="0091218D"/>
        </w:tc>
        <w:tc>
          <w:tcPr>
            <w:tcW w:w="361" w:type="dxa"/>
          </w:tcPr>
          <w:p w14:paraId="20F209DB" w14:textId="77777777" w:rsidR="0091218D" w:rsidRDefault="0091218D"/>
        </w:tc>
        <w:tc>
          <w:tcPr>
            <w:tcW w:w="362" w:type="dxa"/>
          </w:tcPr>
          <w:p w14:paraId="35DC4D84" w14:textId="77777777" w:rsidR="0091218D" w:rsidRDefault="0091218D"/>
        </w:tc>
        <w:tc>
          <w:tcPr>
            <w:tcW w:w="361" w:type="dxa"/>
          </w:tcPr>
          <w:p w14:paraId="2A79072E" w14:textId="77777777" w:rsidR="0091218D" w:rsidRDefault="0091218D"/>
        </w:tc>
        <w:tc>
          <w:tcPr>
            <w:tcW w:w="361" w:type="dxa"/>
          </w:tcPr>
          <w:p w14:paraId="5D9186B7" w14:textId="77777777" w:rsidR="0091218D" w:rsidRDefault="0091218D"/>
        </w:tc>
        <w:tc>
          <w:tcPr>
            <w:tcW w:w="361" w:type="dxa"/>
          </w:tcPr>
          <w:p w14:paraId="05F87814" w14:textId="77777777" w:rsidR="0091218D" w:rsidRDefault="0091218D"/>
        </w:tc>
        <w:tc>
          <w:tcPr>
            <w:tcW w:w="361" w:type="dxa"/>
          </w:tcPr>
          <w:p w14:paraId="110B1D49" w14:textId="77777777" w:rsidR="0091218D" w:rsidRDefault="0091218D"/>
        </w:tc>
        <w:tc>
          <w:tcPr>
            <w:tcW w:w="362" w:type="dxa"/>
          </w:tcPr>
          <w:p w14:paraId="3D99E46A" w14:textId="77777777" w:rsidR="0091218D" w:rsidRDefault="0091218D"/>
        </w:tc>
        <w:tc>
          <w:tcPr>
            <w:tcW w:w="361" w:type="dxa"/>
          </w:tcPr>
          <w:p w14:paraId="2F0BDEC6" w14:textId="77777777" w:rsidR="0091218D" w:rsidRDefault="0091218D"/>
        </w:tc>
        <w:tc>
          <w:tcPr>
            <w:tcW w:w="361" w:type="dxa"/>
          </w:tcPr>
          <w:p w14:paraId="1BA39461" w14:textId="77777777" w:rsidR="0091218D" w:rsidRDefault="0091218D"/>
        </w:tc>
        <w:tc>
          <w:tcPr>
            <w:tcW w:w="361" w:type="dxa"/>
          </w:tcPr>
          <w:p w14:paraId="65DEEC9E" w14:textId="77777777" w:rsidR="0091218D" w:rsidRDefault="0091218D"/>
        </w:tc>
        <w:tc>
          <w:tcPr>
            <w:tcW w:w="362" w:type="dxa"/>
          </w:tcPr>
          <w:p w14:paraId="1678C3E9" w14:textId="77777777" w:rsidR="0091218D" w:rsidRDefault="0091218D"/>
        </w:tc>
        <w:tc>
          <w:tcPr>
            <w:tcW w:w="361" w:type="dxa"/>
          </w:tcPr>
          <w:p w14:paraId="33653834" w14:textId="77777777" w:rsidR="0091218D" w:rsidRDefault="0091218D"/>
        </w:tc>
        <w:tc>
          <w:tcPr>
            <w:tcW w:w="361" w:type="dxa"/>
          </w:tcPr>
          <w:p w14:paraId="06E6CFE7" w14:textId="77777777" w:rsidR="0091218D" w:rsidRDefault="0091218D"/>
        </w:tc>
        <w:tc>
          <w:tcPr>
            <w:tcW w:w="361" w:type="dxa"/>
          </w:tcPr>
          <w:p w14:paraId="1753D504" w14:textId="77777777" w:rsidR="0091218D" w:rsidRDefault="0091218D"/>
        </w:tc>
        <w:tc>
          <w:tcPr>
            <w:tcW w:w="362" w:type="dxa"/>
          </w:tcPr>
          <w:p w14:paraId="787003A9" w14:textId="77777777" w:rsidR="0091218D" w:rsidRDefault="0091218D"/>
        </w:tc>
      </w:tr>
      <w:tr w:rsidR="000223F7" w14:paraId="5C8E3B2D" w14:textId="7C496D24" w:rsidTr="000223F7">
        <w:tc>
          <w:tcPr>
            <w:tcW w:w="2836" w:type="dxa"/>
          </w:tcPr>
          <w:p w14:paraId="1505813B" w14:textId="77777777" w:rsidR="0091218D" w:rsidRDefault="0091218D"/>
          <w:p w14:paraId="46192D25" w14:textId="00CEB514" w:rsidR="0091218D" w:rsidRDefault="0091218D"/>
        </w:tc>
        <w:tc>
          <w:tcPr>
            <w:tcW w:w="361" w:type="dxa"/>
          </w:tcPr>
          <w:p w14:paraId="4EE5AF98" w14:textId="77777777" w:rsidR="0091218D" w:rsidRDefault="0091218D"/>
        </w:tc>
        <w:tc>
          <w:tcPr>
            <w:tcW w:w="361" w:type="dxa"/>
          </w:tcPr>
          <w:p w14:paraId="106B7697" w14:textId="77777777" w:rsidR="0091218D" w:rsidRDefault="0091218D"/>
        </w:tc>
        <w:tc>
          <w:tcPr>
            <w:tcW w:w="361" w:type="dxa"/>
          </w:tcPr>
          <w:p w14:paraId="14AA0022" w14:textId="77777777" w:rsidR="0091218D" w:rsidRDefault="0091218D"/>
        </w:tc>
        <w:tc>
          <w:tcPr>
            <w:tcW w:w="361" w:type="dxa"/>
          </w:tcPr>
          <w:p w14:paraId="527A2032" w14:textId="77777777" w:rsidR="0091218D" w:rsidRDefault="0091218D"/>
        </w:tc>
        <w:tc>
          <w:tcPr>
            <w:tcW w:w="362" w:type="dxa"/>
          </w:tcPr>
          <w:p w14:paraId="491E0F1D" w14:textId="77777777" w:rsidR="0091218D" w:rsidRDefault="0091218D"/>
        </w:tc>
        <w:tc>
          <w:tcPr>
            <w:tcW w:w="361" w:type="dxa"/>
          </w:tcPr>
          <w:p w14:paraId="531BC4B3" w14:textId="77777777" w:rsidR="0091218D" w:rsidRDefault="0091218D"/>
        </w:tc>
        <w:tc>
          <w:tcPr>
            <w:tcW w:w="361" w:type="dxa"/>
          </w:tcPr>
          <w:p w14:paraId="3E9D48B5" w14:textId="77777777" w:rsidR="0091218D" w:rsidRDefault="0091218D"/>
        </w:tc>
        <w:tc>
          <w:tcPr>
            <w:tcW w:w="361" w:type="dxa"/>
          </w:tcPr>
          <w:p w14:paraId="6A98DC90" w14:textId="77777777" w:rsidR="0091218D" w:rsidRDefault="0091218D"/>
        </w:tc>
        <w:tc>
          <w:tcPr>
            <w:tcW w:w="362" w:type="dxa"/>
          </w:tcPr>
          <w:p w14:paraId="26740B6C" w14:textId="77777777" w:rsidR="0091218D" w:rsidRDefault="0091218D"/>
        </w:tc>
        <w:tc>
          <w:tcPr>
            <w:tcW w:w="361" w:type="dxa"/>
          </w:tcPr>
          <w:p w14:paraId="4FD78201" w14:textId="77777777" w:rsidR="0091218D" w:rsidRDefault="0091218D"/>
        </w:tc>
        <w:tc>
          <w:tcPr>
            <w:tcW w:w="361" w:type="dxa"/>
          </w:tcPr>
          <w:p w14:paraId="12C7EF2B" w14:textId="77777777" w:rsidR="0091218D" w:rsidRDefault="0091218D"/>
        </w:tc>
        <w:tc>
          <w:tcPr>
            <w:tcW w:w="361" w:type="dxa"/>
          </w:tcPr>
          <w:p w14:paraId="5DF3D09A" w14:textId="77777777" w:rsidR="0091218D" w:rsidRDefault="0091218D"/>
        </w:tc>
        <w:tc>
          <w:tcPr>
            <w:tcW w:w="361" w:type="dxa"/>
          </w:tcPr>
          <w:p w14:paraId="08484F53" w14:textId="77777777" w:rsidR="0091218D" w:rsidRDefault="0091218D"/>
        </w:tc>
        <w:tc>
          <w:tcPr>
            <w:tcW w:w="362" w:type="dxa"/>
          </w:tcPr>
          <w:p w14:paraId="24952F68" w14:textId="77777777" w:rsidR="0091218D" w:rsidRDefault="0091218D"/>
        </w:tc>
        <w:tc>
          <w:tcPr>
            <w:tcW w:w="361" w:type="dxa"/>
          </w:tcPr>
          <w:p w14:paraId="522D6FF7" w14:textId="77777777" w:rsidR="0091218D" w:rsidRDefault="0091218D"/>
        </w:tc>
        <w:tc>
          <w:tcPr>
            <w:tcW w:w="361" w:type="dxa"/>
          </w:tcPr>
          <w:p w14:paraId="5780AC49" w14:textId="77777777" w:rsidR="0091218D" w:rsidRDefault="0091218D"/>
        </w:tc>
        <w:tc>
          <w:tcPr>
            <w:tcW w:w="361" w:type="dxa"/>
          </w:tcPr>
          <w:p w14:paraId="026268AD" w14:textId="77777777" w:rsidR="0091218D" w:rsidRDefault="0091218D"/>
        </w:tc>
        <w:tc>
          <w:tcPr>
            <w:tcW w:w="362" w:type="dxa"/>
          </w:tcPr>
          <w:p w14:paraId="2D16CDF1" w14:textId="77777777" w:rsidR="0091218D" w:rsidRDefault="0091218D"/>
        </w:tc>
        <w:tc>
          <w:tcPr>
            <w:tcW w:w="361" w:type="dxa"/>
          </w:tcPr>
          <w:p w14:paraId="4AF5C06E" w14:textId="77777777" w:rsidR="0091218D" w:rsidRDefault="0091218D"/>
        </w:tc>
        <w:tc>
          <w:tcPr>
            <w:tcW w:w="361" w:type="dxa"/>
          </w:tcPr>
          <w:p w14:paraId="579BD970" w14:textId="77777777" w:rsidR="0091218D" w:rsidRDefault="0091218D"/>
        </w:tc>
        <w:tc>
          <w:tcPr>
            <w:tcW w:w="361" w:type="dxa"/>
          </w:tcPr>
          <w:p w14:paraId="6CFA0C90" w14:textId="77777777" w:rsidR="0091218D" w:rsidRDefault="0091218D"/>
        </w:tc>
        <w:tc>
          <w:tcPr>
            <w:tcW w:w="361" w:type="dxa"/>
          </w:tcPr>
          <w:p w14:paraId="2F883404" w14:textId="77777777" w:rsidR="0091218D" w:rsidRDefault="0091218D"/>
        </w:tc>
        <w:tc>
          <w:tcPr>
            <w:tcW w:w="362" w:type="dxa"/>
          </w:tcPr>
          <w:p w14:paraId="4FDF74E6" w14:textId="77777777" w:rsidR="0091218D" w:rsidRDefault="0091218D"/>
        </w:tc>
        <w:tc>
          <w:tcPr>
            <w:tcW w:w="361" w:type="dxa"/>
          </w:tcPr>
          <w:p w14:paraId="1D9221C0" w14:textId="77777777" w:rsidR="0091218D" w:rsidRDefault="0091218D"/>
        </w:tc>
        <w:tc>
          <w:tcPr>
            <w:tcW w:w="361" w:type="dxa"/>
          </w:tcPr>
          <w:p w14:paraId="65F55821" w14:textId="77777777" w:rsidR="0091218D" w:rsidRDefault="0091218D"/>
        </w:tc>
        <w:tc>
          <w:tcPr>
            <w:tcW w:w="361" w:type="dxa"/>
          </w:tcPr>
          <w:p w14:paraId="0B937FB3" w14:textId="77777777" w:rsidR="0091218D" w:rsidRDefault="0091218D"/>
        </w:tc>
        <w:tc>
          <w:tcPr>
            <w:tcW w:w="362" w:type="dxa"/>
          </w:tcPr>
          <w:p w14:paraId="558BC417" w14:textId="77777777" w:rsidR="0091218D" w:rsidRDefault="0091218D"/>
        </w:tc>
        <w:tc>
          <w:tcPr>
            <w:tcW w:w="361" w:type="dxa"/>
          </w:tcPr>
          <w:p w14:paraId="5C86FDFD" w14:textId="77777777" w:rsidR="0091218D" w:rsidRDefault="0091218D"/>
        </w:tc>
        <w:tc>
          <w:tcPr>
            <w:tcW w:w="361" w:type="dxa"/>
          </w:tcPr>
          <w:p w14:paraId="439A7128" w14:textId="77777777" w:rsidR="0091218D" w:rsidRDefault="0091218D"/>
        </w:tc>
        <w:tc>
          <w:tcPr>
            <w:tcW w:w="361" w:type="dxa"/>
          </w:tcPr>
          <w:p w14:paraId="0BEF8C24" w14:textId="77777777" w:rsidR="0091218D" w:rsidRDefault="0091218D"/>
        </w:tc>
        <w:tc>
          <w:tcPr>
            <w:tcW w:w="362" w:type="dxa"/>
          </w:tcPr>
          <w:p w14:paraId="27ECFCEF" w14:textId="77777777" w:rsidR="0091218D" w:rsidRDefault="0091218D"/>
        </w:tc>
      </w:tr>
      <w:tr w:rsidR="000223F7" w14:paraId="52F8DC9C" w14:textId="77777777" w:rsidTr="000223F7">
        <w:tc>
          <w:tcPr>
            <w:tcW w:w="2836" w:type="dxa"/>
          </w:tcPr>
          <w:p w14:paraId="5E11E61A" w14:textId="77777777" w:rsidR="000223F7" w:rsidRDefault="000223F7"/>
          <w:p w14:paraId="094E5A5E" w14:textId="3034363F" w:rsidR="000223F7" w:rsidRDefault="000223F7"/>
        </w:tc>
        <w:tc>
          <w:tcPr>
            <w:tcW w:w="361" w:type="dxa"/>
          </w:tcPr>
          <w:p w14:paraId="1DED7B40" w14:textId="77777777" w:rsidR="000223F7" w:rsidRDefault="000223F7"/>
        </w:tc>
        <w:tc>
          <w:tcPr>
            <w:tcW w:w="361" w:type="dxa"/>
          </w:tcPr>
          <w:p w14:paraId="3A9E1B72" w14:textId="77777777" w:rsidR="000223F7" w:rsidRDefault="000223F7"/>
        </w:tc>
        <w:tc>
          <w:tcPr>
            <w:tcW w:w="361" w:type="dxa"/>
          </w:tcPr>
          <w:p w14:paraId="5E8FAC0B" w14:textId="77777777" w:rsidR="000223F7" w:rsidRDefault="000223F7"/>
        </w:tc>
        <w:tc>
          <w:tcPr>
            <w:tcW w:w="361" w:type="dxa"/>
          </w:tcPr>
          <w:p w14:paraId="48C814B6" w14:textId="77777777" w:rsidR="000223F7" w:rsidRDefault="000223F7"/>
        </w:tc>
        <w:tc>
          <w:tcPr>
            <w:tcW w:w="362" w:type="dxa"/>
          </w:tcPr>
          <w:p w14:paraId="3ECF677A" w14:textId="77777777" w:rsidR="000223F7" w:rsidRDefault="000223F7"/>
        </w:tc>
        <w:tc>
          <w:tcPr>
            <w:tcW w:w="361" w:type="dxa"/>
          </w:tcPr>
          <w:p w14:paraId="35C19999" w14:textId="77777777" w:rsidR="000223F7" w:rsidRDefault="000223F7"/>
        </w:tc>
        <w:tc>
          <w:tcPr>
            <w:tcW w:w="361" w:type="dxa"/>
          </w:tcPr>
          <w:p w14:paraId="5F2E5A19" w14:textId="77777777" w:rsidR="000223F7" w:rsidRDefault="000223F7"/>
        </w:tc>
        <w:tc>
          <w:tcPr>
            <w:tcW w:w="361" w:type="dxa"/>
          </w:tcPr>
          <w:p w14:paraId="104350EB" w14:textId="77777777" w:rsidR="000223F7" w:rsidRDefault="000223F7"/>
        </w:tc>
        <w:tc>
          <w:tcPr>
            <w:tcW w:w="362" w:type="dxa"/>
          </w:tcPr>
          <w:p w14:paraId="01840710" w14:textId="77777777" w:rsidR="000223F7" w:rsidRDefault="000223F7"/>
        </w:tc>
        <w:tc>
          <w:tcPr>
            <w:tcW w:w="361" w:type="dxa"/>
          </w:tcPr>
          <w:p w14:paraId="410FB36D" w14:textId="77777777" w:rsidR="000223F7" w:rsidRDefault="000223F7"/>
        </w:tc>
        <w:tc>
          <w:tcPr>
            <w:tcW w:w="361" w:type="dxa"/>
          </w:tcPr>
          <w:p w14:paraId="1263226F" w14:textId="77777777" w:rsidR="000223F7" w:rsidRDefault="000223F7"/>
        </w:tc>
        <w:tc>
          <w:tcPr>
            <w:tcW w:w="361" w:type="dxa"/>
          </w:tcPr>
          <w:p w14:paraId="002CC65C" w14:textId="77777777" w:rsidR="000223F7" w:rsidRDefault="000223F7"/>
        </w:tc>
        <w:tc>
          <w:tcPr>
            <w:tcW w:w="361" w:type="dxa"/>
          </w:tcPr>
          <w:p w14:paraId="50C25637" w14:textId="77777777" w:rsidR="000223F7" w:rsidRDefault="000223F7"/>
        </w:tc>
        <w:tc>
          <w:tcPr>
            <w:tcW w:w="362" w:type="dxa"/>
          </w:tcPr>
          <w:p w14:paraId="4A726EEC" w14:textId="77777777" w:rsidR="000223F7" w:rsidRDefault="000223F7"/>
        </w:tc>
        <w:tc>
          <w:tcPr>
            <w:tcW w:w="361" w:type="dxa"/>
          </w:tcPr>
          <w:p w14:paraId="23162E06" w14:textId="77777777" w:rsidR="000223F7" w:rsidRDefault="000223F7"/>
        </w:tc>
        <w:tc>
          <w:tcPr>
            <w:tcW w:w="361" w:type="dxa"/>
          </w:tcPr>
          <w:p w14:paraId="24F0714D" w14:textId="77777777" w:rsidR="000223F7" w:rsidRDefault="000223F7"/>
        </w:tc>
        <w:tc>
          <w:tcPr>
            <w:tcW w:w="361" w:type="dxa"/>
          </w:tcPr>
          <w:p w14:paraId="373757A3" w14:textId="77777777" w:rsidR="000223F7" w:rsidRDefault="000223F7"/>
        </w:tc>
        <w:tc>
          <w:tcPr>
            <w:tcW w:w="362" w:type="dxa"/>
          </w:tcPr>
          <w:p w14:paraId="6129D8B0" w14:textId="77777777" w:rsidR="000223F7" w:rsidRDefault="000223F7"/>
        </w:tc>
        <w:tc>
          <w:tcPr>
            <w:tcW w:w="361" w:type="dxa"/>
          </w:tcPr>
          <w:p w14:paraId="1D6AB4ED" w14:textId="77777777" w:rsidR="000223F7" w:rsidRDefault="000223F7"/>
        </w:tc>
        <w:tc>
          <w:tcPr>
            <w:tcW w:w="361" w:type="dxa"/>
          </w:tcPr>
          <w:p w14:paraId="21ABAB89" w14:textId="77777777" w:rsidR="000223F7" w:rsidRDefault="000223F7"/>
        </w:tc>
        <w:tc>
          <w:tcPr>
            <w:tcW w:w="361" w:type="dxa"/>
          </w:tcPr>
          <w:p w14:paraId="51E06C87" w14:textId="77777777" w:rsidR="000223F7" w:rsidRDefault="000223F7"/>
        </w:tc>
        <w:tc>
          <w:tcPr>
            <w:tcW w:w="361" w:type="dxa"/>
          </w:tcPr>
          <w:p w14:paraId="29B05501" w14:textId="77777777" w:rsidR="000223F7" w:rsidRDefault="000223F7"/>
        </w:tc>
        <w:tc>
          <w:tcPr>
            <w:tcW w:w="362" w:type="dxa"/>
          </w:tcPr>
          <w:p w14:paraId="6CB9D8A8" w14:textId="77777777" w:rsidR="000223F7" w:rsidRDefault="000223F7"/>
        </w:tc>
        <w:tc>
          <w:tcPr>
            <w:tcW w:w="361" w:type="dxa"/>
          </w:tcPr>
          <w:p w14:paraId="30B9A84F" w14:textId="77777777" w:rsidR="000223F7" w:rsidRDefault="000223F7"/>
        </w:tc>
        <w:tc>
          <w:tcPr>
            <w:tcW w:w="361" w:type="dxa"/>
          </w:tcPr>
          <w:p w14:paraId="5D7A9B2A" w14:textId="77777777" w:rsidR="000223F7" w:rsidRDefault="000223F7"/>
        </w:tc>
        <w:tc>
          <w:tcPr>
            <w:tcW w:w="361" w:type="dxa"/>
          </w:tcPr>
          <w:p w14:paraId="439F8A80" w14:textId="77777777" w:rsidR="000223F7" w:rsidRDefault="000223F7"/>
        </w:tc>
        <w:tc>
          <w:tcPr>
            <w:tcW w:w="362" w:type="dxa"/>
          </w:tcPr>
          <w:p w14:paraId="5A912E16" w14:textId="77777777" w:rsidR="000223F7" w:rsidRDefault="000223F7"/>
        </w:tc>
        <w:tc>
          <w:tcPr>
            <w:tcW w:w="361" w:type="dxa"/>
          </w:tcPr>
          <w:p w14:paraId="0EA1D6D0" w14:textId="77777777" w:rsidR="000223F7" w:rsidRDefault="000223F7"/>
        </w:tc>
        <w:tc>
          <w:tcPr>
            <w:tcW w:w="361" w:type="dxa"/>
          </w:tcPr>
          <w:p w14:paraId="71BAB4B6" w14:textId="77777777" w:rsidR="000223F7" w:rsidRDefault="000223F7"/>
        </w:tc>
        <w:tc>
          <w:tcPr>
            <w:tcW w:w="361" w:type="dxa"/>
          </w:tcPr>
          <w:p w14:paraId="22B3B171" w14:textId="77777777" w:rsidR="000223F7" w:rsidRDefault="000223F7"/>
        </w:tc>
        <w:tc>
          <w:tcPr>
            <w:tcW w:w="362" w:type="dxa"/>
          </w:tcPr>
          <w:p w14:paraId="62AAF153" w14:textId="77777777" w:rsidR="000223F7" w:rsidRDefault="000223F7"/>
        </w:tc>
      </w:tr>
      <w:tr w:rsidR="000223F7" w14:paraId="3850889C" w14:textId="77777777" w:rsidTr="000223F7">
        <w:tc>
          <w:tcPr>
            <w:tcW w:w="2836" w:type="dxa"/>
          </w:tcPr>
          <w:p w14:paraId="787A706F" w14:textId="77777777" w:rsidR="000223F7" w:rsidRDefault="000223F7"/>
          <w:p w14:paraId="579D3425" w14:textId="04958E22" w:rsidR="000223F7" w:rsidRDefault="000223F7"/>
        </w:tc>
        <w:tc>
          <w:tcPr>
            <w:tcW w:w="361" w:type="dxa"/>
          </w:tcPr>
          <w:p w14:paraId="44E65412" w14:textId="77777777" w:rsidR="000223F7" w:rsidRDefault="000223F7"/>
        </w:tc>
        <w:tc>
          <w:tcPr>
            <w:tcW w:w="361" w:type="dxa"/>
          </w:tcPr>
          <w:p w14:paraId="53340E34" w14:textId="77777777" w:rsidR="000223F7" w:rsidRDefault="000223F7"/>
        </w:tc>
        <w:tc>
          <w:tcPr>
            <w:tcW w:w="361" w:type="dxa"/>
          </w:tcPr>
          <w:p w14:paraId="0F11CEAA" w14:textId="77777777" w:rsidR="000223F7" w:rsidRDefault="000223F7"/>
        </w:tc>
        <w:tc>
          <w:tcPr>
            <w:tcW w:w="361" w:type="dxa"/>
          </w:tcPr>
          <w:p w14:paraId="39320735" w14:textId="77777777" w:rsidR="000223F7" w:rsidRDefault="000223F7"/>
        </w:tc>
        <w:tc>
          <w:tcPr>
            <w:tcW w:w="362" w:type="dxa"/>
          </w:tcPr>
          <w:p w14:paraId="4F4B3F9D" w14:textId="77777777" w:rsidR="000223F7" w:rsidRDefault="000223F7"/>
        </w:tc>
        <w:tc>
          <w:tcPr>
            <w:tcW w:w="361" w:type="dxa"/>
          </w:tcPr>
          <w:p w14:paraId="14D44F31" w14:textId="77777777" w:rsidR="000223F7" w:rsidRDefault="000223F7"/>
        </w:tc>
        <w:tc>
          <w:tcPr>
            <w:tcW w:w="361" w:type="dxa"/>
          </w:tcPr>
          <w:p w14:paraId="2FEEC685" w14:textId="77777777" w:rsidR="000223F7" w:rsidRDefault="000223F7"/>
        </w:tc>
        <w:tc>
          <w:tcPr>
            <w:tcW w:w="361" w:type="dxa"/>
          </w:tcPr>
          <w:p w14:paraId="7642AD3C" w14:textId="77777777" w:rsidR="000223F7" w:rsidRDefault="000223F7"/>
        </w:tc>
        <w:tc>
          <w:tcPr>
            <w:tcW w:w="362" w:type="dxa"/>
          </w:tcPr>
          <w:p w14:paraId="76FCDD97" w14:textId="77777777" w:rsidR="000223F7" w:rsidRDefault="000223F7"/>
        </w:tc>
        <w:tc>
          <w:tcPr>
            <w:tcW w:w="361" w:type="dxa"/>
          </w:tcPr>
          <w:p w14:paraId="5DCDE15D" w14:textId="77777777" w:rsidR="000223F7" w:rsidRDefault="000223F7"/>
        </w:tc>
        <w:tc>
          <w:tcPr>
            <w:tcW w:w="361" w:type="dxa"/>
          </w:tcPr>
          <w:p w14:paraId="3E4BA233" w14:textId="77777777" w:rsidR="000223F7" w:rsidRDefault="000223F7"/>
        </w:tc>
        <w:tc>
          <w:tcPr>
            <w:tcW w:w="361" w:type="dxa"/>
          </w:tcPr>
          <w:p w14:paraId="769A4A34" w14:textId="77777777" w:rsidR="000223F7" w:rsidRDefault="000223F7"/>
        </w:tc>
        <w:tc>
          <w:tcPr>
            <w:tcW w:w="361" w:type="dxa"/>
          </w:tcPr>
          <w:p w14:paraId="181D9844" w14:textId="77777777" w:rsidR="000223F7" w:rsidRDefault="000223F7"/>
        </w:tc>
        <w:tc>
          <w:tcPr>
            <w:tcW w:w="362" w:type="dxa"/>
          </w:tcPr>
          <w:p w14:paraId="4267276B" w14:textId="77777777" w:rsidR="000223F7" w:rsidRDefault="000223F7"/>
        </w:tc>
        <w:tc>
          <w:tcPr>
            <w:tcW w:w="361" w:type="dxa"/>
          </w:tcPr>
          <w:p w14:paraId="0A600EFD" w14:textId="77777777" w:rsidR="000223F7" w:rsidRDefault="000223F7"/>
        </w:tc>
        <w:tc>
          <w:tcPr>
            <w:tcW w:w="361" w:type="dxa"/>
          </w:tcPr>
          <w:p w14:paraId="222BAE98" w14:textId="77777777" w:rsidR="000223F7" w:rsidRDefault="000223F7"/>
        </w:tc>
        <w:tc>
          <w:tcPr>
            <w:tcW w:w="361" w:type="dxa"/>
          </w:tcPr>
          <w:p w14:paraId="00D5B6EB" w14:textId="77777777" w:rsidR="000223F7" w:rsidRDefault="000223F7"/>
        </w:tc>
        <w:tc>
          <w:tcPr>
            <w:tcW w:w="362" w:type="dxa"/>
          </w:tcPr>
          <w:p w14:paraId="21D7039B" w14:textId="77777777" w:rsidR="000223F7" w:rsidRDefault="000223F7"/>
        </w:tc>
        <w:tc>
          <w:tcPr>
            <w:tcW w:w="361" w:type="dxa"/>
          </w:tcPr>
          <w:p w14:paraId="50B2078F" w14:textId="77777777" w:rsidR="000223F7" w:rsidRDefault="000223F7"/>
        </w:tc>
        <w:tc>
          <w:tcPr>
            <w:tcW w:w="361" w:type="dxa"/>
          </w:tcPr>
          <w:p w14:paraId="58D8CB68" w14:textId="77777777" w:rsidR="000223F7" w:rsidRDefault="000223F7"/>
        </w:tc>
        <w:tc>
          <w:tcPr>
            <w:tcW w:w="361" w:type="dxa"/>
          </w:tcPr>
          <w:p w14:paraId="10003DD5" w14:textId="77777777" w:rsidR="000223F7" w:rsidRDefault="000223F7"/>
        </w:tc>
        <w:tc>
          <w:tcPr>
            <w:tcW w:w="361" w:type="dxa"/>
          </w:tcPr>
          <w:p w14:paraId="7450E12D" w14:textId="77777777" w:rsidR="000223F7" w:rsidRDefault="000223F7"/>
        </w:tc>
        <w:tc>
          <w:tcPr>
            <w:tcW w:w="362" w:type="dxa"/>
          </w:tcPr>
          <w:p w14:paraId="5DDB8284" w14:textId="77777777" w:rsidR="000223F7" w:rsidRDefault="000223F7"/>
        </w:tc>
        <w:tc>
          <w:tcPr>
            <w:tcW w:w="361" w:type="dxa"/>
          </w:tcPr>
          <w:p w14:paraId="492AF5DE" w14:textId="77777777" w:rsidR="000223F7" w:rsidRDefault="000223F7"/>
        </w:tc>
        <w:tc>
          <w:tcPr>
            <w:tcW w:w="361" w:type="dxa"/>
          </w:tcPr>
          <w:p w14:paraId="10271F6A" w14:textId="77777777" w:rsidR="000223F7" w:rsidRDefault="000223F7"/>
        </w:tc>
        <w:tc>
          <w:tcPr>
            <w:tcW w:w="361" w:type="dxa"/>
          </w:tcPr>
          <w:p w14:paraId="47ECF036" w14:textId="77777777" w:rsidR="000223F7" w:rsidRDefault="000223F7"/>
        </w:tc>
        <w:tc>
          <w:tcPr>
            <w:tcW w:w="362" w:type="dxa"/>
          </w:tcPr>
          <w:p w14:paraId="67C82520" w14:textId="77777777" w:rsidR="000223F7" w:rsidRDefault="000223F7"/>
        </w:tc>
        <w:tc>
          <w:tcPr>
            <w:tcW w:w="361" w:type="dxa"/>
          </w:tcPr>
          <w:p w14:paraId="044530D8" w14:textId="77777777" w:rsidR="000223F7" w:rsidRDefault="000223F7"/>
        </w:tc>
        <w:tc>
          <w:tcPr>
            <w:tcW w:w="361" w:type="dxa"/>
          </w:tcPr>
          <w:p w14:paraId="6D6F7761" w14:textId="77777777" w:rsidR="000223F7" w:rsidRDefault="000223F7"/>
        </w:tc>
        <w:tc>
          <w:tcPr>
            <w:tcW w:w="361" w:type="dxa"/>
          </w:tcPr>
          <w:p w14:paraId="6843A4D2" w14:textId="77777777" w:rsidR="000223F7" w:rsidRDefault="000223F7"/>
        </w:tc>
        <w:tc>
          <w:tcPr>
            <w:tcW w:w="362" w:type="dxa"/>
          </w:tcPr>
          <w:p w14:paraId="0616EB60" w14:textId="77777777" w:rsidR="000223F7" w:rsidRDefault="000223F7"/>
        </w:tc>
      </w:tr>
      <w:tr w:rsidR="000223F7" w14:paraId="63F082B4" w14:textId="77777777" w:rsidTr="000223F7">
        <w:tc>
          <w:tcPr>
            <w:tcW w:w="2836" w:type="dxa"/>
          </w:tcPr>
          <w:p w14:paraId="6A86A162" w14:textId="77777777" w:rsidR="000223F7" w:rsidRDefault="000223F7"/>
          <w:p w14:paraId="1D2A20FF" w14:textId="1CD32030" w:rsidR="000223F7" w:rsidRDefault="000223F7"/>
        </w:tc>
        <w:tc>
          <w:tcPr>
            <w:tcW w:w="361" w:type="dxa"/>
          </w:tcPr>
          <w:p w14:paraId="74408E28" w14:textId="77777777" w:rsidR="000223F7" w:rsidRDefault="000223F7"/>
        </w:tc>
        <w:tc>
          <w:tcPr>
            <w:tcW w:w="361" w:type="dxa"/>
          </w:tcPr>
          <w:p w14:paraId="6B9A8539" w14:textId="77777777" w:rsidR="000223F7" w:rsidRDefault="000223F7"/>
        </w:tc>
        <w:tc>
          <w:tcPr>
            <w:tcW w:w="361" w:type="dxa"/>
          </w:tcPr>
          <w:p w14:paraId="21F5BCBE" w14:textId="77777777" w:rsidR="000223F7" w:rsidRDefault="000223F7"/>
        </w:tc>
        <w:tc>
          <w:tcPr>
            <w:tcW w:w="361" w:type="dxa"/>
          </w:tcPr>
          <w:p w14:paraId="6B568130" w14:textId="77777777" w:rsidR="000223F7" w:rsidRDefault="000223F7"/>
        </w:tc>
        <w:tc>
          <w:tcPr>
            <w:tcW w:w="362" w:type="dxa"/>
          </w:tcPr>
          <w:p w14:paraId="70A7092B" w14:textId="77777777" w:rsidR="000223F7" w:rsidRDefault="000223F7"/>
        </w:tc>
        <w:tc>
          <w:tcPr>
            <w:tcW w:w="361" w:type="dxa"/>
          </w:tcPr>
          <w:p w14:paraId="5317A4D7" w14:textId="77777777" w:rsidR="000223F7" w:rsidRDefault="000223F7"/>
        </w:tc>
        <w:tc>
          <w:tcPr>
            <w:tcW w:w="361" w:type="dxa"/>
          </w:tcPr>
          <w:p w14:paraId="4D1BAD70" w14:textId="77777777" w:rsidR="000223F7" w:rsidRDefault="000223F7"/>
        </w:tc>
        <w:tc>
          <w:tcPr>
            <w:tcW w:w="361" w:type="dxa"/>
          </w:tcPr>
          <w:p w14:paraId="39D979A7" w14:textId="77777777" w:rsidR="000223F7" w:rsidRDefault="000223F7"/>
        </w:tc>
        <w:tc>
          <w:tcPr>
            <w:tcW w:w="362" w:type="dxa"/>
          </w:tcPr>
          <w:p w14:paraId="671CDEF2" w14:textId="77777777" w:rsidR="000223F7" w:rsidRDefault="000223F7"/>
        </w:tc>
        <w:tc>
          <w:tcPr>
            <w:tcW w:w="361" w:type="dxa"/>
          </w:tcPr>
          <w:p w14:paraId="59A1DD9A" w14:textId="77777777" w:rsidR="000223F7" w:rsidRDefault="000223F7"/>
        </w:tc>
        <w:tc>
          <w:tcPr>
            <w:tcW w:w="361" w:type="dxa"/>
          </w:tcPr>
          <w:p w14:paraId="31BF482B" w14:textId="77777777" w:rsidR="000223F7" w:rsidRDefault="000223F7"/>
        </w:tc>
        <w:tc>
          <w:tcPr>
            <w:tcW w:w="361" w:type="dxa"/>
          </w:tcPr>
          <w:p w14:paraId="124070B1" w14:textId="77777777" w:rsidR="000223F7" w:rsidRDefault="000223F7"/>
        </w:tc>
        <w:tc>
          <w:tcPr>
            <w:tcW w:w="361" w:type="dxa"/>
          </w:tcPr>
          <w:p w14:paraId="4D2FEC53" w14:textId="77777777" w:rsidR="000223F7" w:rsidRDefault="000223F7"/>
        </w:tc>
        <w:tc>
          <w:tcPr>
            <w:tcW w:w="362" w:type="dxa"/>
          </w:tcPr>
          <w:p w14:paraId="428A0491" w14:textId="77777777" w:rsidR="000223F7" w:rsidRDefault="000223F7"/>
        </w:tc>
        <w:tc>
          <w:tcPr>
            <w:tcW w:w="361" w:type="dxa"/>
          </w:tcPr>
          <w:p w14:paraId="43DE1567" w14:textId="77777777" w:rsidR="000223F7" w:rsidRDefault="000223F7"/>
        </w:tc>
        <w:tc>
          <w:tcPr>
            <w:tcW w:w="361" w:type="dxa"/>
          </w:tcPr>
          <w:p w14:paraId="39E7EB62" w14:textId="77777777" w:rsidR="000223F7" w:rsidRDefault="000223F7"/>
        </w:tc>
        <w:tc>
          <w:tcPr>
            <w:tcW w:w="361" w:type="dxa"/>
          </w:tcPr>
          <w:p w14:paraId="113DD5B6" w14:textId="77777777" w:rsidR="000223F7" w:rsidRDefault="000223F7"/>
        </w:tc>
        <w:tc>
          <w:tcPr>
            <w:tcW w:w="362" w:type="dxa"/>
          </w:tcPr>
          <w:p w14:paraId="0C3C690F" w14:textId="77777777" w:rsidR="000223F7" w:rsidRDefault="000223F7"/>
        </w:tc>
        <w:tc>
          <w:tcPr>
            <w:tcW w:w="361" w:type="dxa"/>
          </w:tcPr>
          <w:p w14:paraId="049711EF" w14:textId="77777777" w:rsidR="000223F7" w:rsidRDefault="000223F7"/>
        </w:tc>
        <w:tc>
          <w:tcPr>
            <w:tcW w:w="361" w:type="dxa"/>
          </w:tcPr>
          <w:p w14:paraId="3297BB1E" w14:textId="77777777" w:rsidR="000223F7" w:rsidRDefault="000223F7"/>
        </w:tc>
        <w:tc>
          <w:tcPr>
            <w:tcW w:w="361" w:type="dxa"/>
          </w:tcPr>
          <w:p w14:paraId="01F237B5" w14:textId="77777777" w:rsidR="000223F7" w:rsidRDefault="000223F7"/>
        </w:tc>
        <w:tc>
          <w:tcPr>
            <w:tcW w:w="361" w:type="dxa"/>
          </w:tcPr>
          <w:p w14:paraId="444FCB02" w14:textId="77777777" w:rsidR="000223F7" w:rsidRDefault="000223F7"/>
        </w:tc>
        <w:tc>
          <w:tcPr>
            <w:tcW w:w="362" w:type="dxa"/>
          </w:tcPr>
          <w:p w14:paraId="442BE4AB" w14:textId="77777777" w:rsidR="000223F7" w:rsidRDefault="000223F7"/>
        </w:tc>
        <w:tc>
          <w:tcPr>
            <w:tcW w:w="361" w:type="dxa"/>
          </w:tcPr>
          <w:p w14:paraId="62F055E7" w14:textId="77777777" w:rsidR="000223F7" w:rsidRDefault="000223F7"/>
        </w:tc>
        <w:tc>
          <w:tcPr>
            <w:tcW w:w="361" w:type="dxa"/>
          </w:tcPr>
          <w:p w14:paraId="391C5A55" w14:textId="77777777" w:rsidR="000223F7" w:rsidRDefault="000223F7"/>
        </w:tc>
        <w:tc>
          <w:tcPr>
            <w:tcW w:w="361" w:type="dxa"/>
          </w:tcPr>
          <w:p w14:paraId="0FC23970" w14:textId="77777777" w:rsidR="000223F7" w:rsidRDefault="000223F7"/>
        </w:tc>
        <w:tc>
          <w:tcPr>
            <w:tcW w:w="362" w:type="dxa"/>
          </w:tcPr>
          <w:p w14:paraId="292226E6" w14:textId="77777777" w:rsidR="000223F7" w:rsidRDefault="000223F7"/>
        </w:tc>
        <w:tc>
          <w:tcPr>
            <w:tcW w:w="361" w:type="dxa"/>
          </w:tcPr>
          <w:p w14:paraId="1E3B1BA6" w14:textId="77777777" w:rsidR="000223F7" w:rsidRDefault="000223F7"/>
        </w:tc>
        <w:tc>
          <w:tcPr>
            <w:tcW w:w="361" w:type="dxa"/>
          </w:tcPr>
          <w:p w14:paraId="5CA07DD4" w14:textId="77777777" w:rsidR="000223F7" w:rsidRDefault="000223F7"/>
        </w:tc>
        <w:tc>
          <w:tcPr>
            <w:tcW w:w="361" w:type="dxa"/>
          </w:tcPr>
          <w:p w14:paraId="140815A5" w14:textId="77777777" w:rsidR="000223F7" w:rsidRDefault="000223F7"/>
        </w:tc>
        <w:tc>
          <w:tcPr>
            <w:tcW w:w="362" w:type="dxa"/>
          </w:tcPr>
          <w:p w14:paraId="15331670" w14:textId="77777777" w:rsidR="000223F7" w:rsidRDefault="000223F7"/>
        </w:tc>
      </w:tr>
      <w:tr w:rsidR="000223F7" w14:paraId="1034200A" w14:textId="77777777" w:rsidTr="000223F7">
        <w:tc>
          <w:tcPr>
            <w:tcW w:w="2836" w:type="dxa"/>
          </w:tcPr>
          <w:p w14:paraId="219D50B9" w14:textId="77777777" w:rsidR="000223F7" w:rsidRDefault="000223F7"/>
          <w:p w14:paraId="3C469D6F" w14:textId="3ABDE23F" w:rsidR="000223F7" w:rsidRDefault="000223F7"/>
        </w:tc>
        <w:tc>
          <w:tcPr>
            <w:tcW w:w="361" w:type="dxa"/>
          </w:tcPr>
          <w:p w14:paraId="7C127B58" w14:textId="77777777" w:rsidR="000223F7" w:rsidRDefault="000223F7"/>
        </w:tc>
        <w:tc>
          <w:tcPr>
            <w:tcW w:w="361" w:type="dxa"/>
          </w:tcPr>
          <w:p w14:paraId="6C12DEDE" w14:textId="77777777" w:rsidR="000223F7" w:rsidRDefault="000223F7"/>
        </w:tc>
        <w:tc>
          <w:tcPr>
            <w:tcW w:w="361" w:type="dxa"/>
          </w:tcPr>
          <w:p w14:paraId="2AFCED40" w14:textId="77777777" w:rsidR="000223F7" w:rsidRDefault="000223F7"/>
        </w:tc>
        <w:tc>
          <w:tcPr>
            <w:tcW w:w="361" w:type="dxa"/>
          </w:tcPr>
          <w:p w14:paraId="44267ACE" w14:textId="77777777" w:rsidR="000223F7" w:rsidRDefault="000223F7"/>
        </w:tc>
        <w:tc>
          <w:tcPr>
            <w:tcW w:w="362" w:type="dxa"/>
          </w:tcPr>
          <w:p w14:paraId="1342006A" w14:textId="77777777" w:rsidR="000223F7" w:rsidRDefault="000223F7"/>
        </w:tc>
        <w:tc>
          <w:tcPr>
            <w:tcW w:w="361" w:type="dxa"/>
          </w:tcPr>
          <w:p w14:paraId="6616923C" w14:textId="77777777" w:rsidR="000223F7" w:rsidRDefault="000223F7"/>
        </w:tc>
        <w:tc>
          <w:tcPr>
            <w:tcW w:w="361" w:type="dxa"/>
          </w:tcPr>
          <w:p w14:paraId="0AF4FCB0" w14:textId="77777777" w:rsidR="000223F7" w:rsidRDefault="000223F7"/>
        </w:tc>
        <w:tc>
          <w:tcPr>
            <w:tcW w:w="361" w:type="dxa"/>
          </w:tcPr>
          <w:p w14:paraId="738EAD32" w14:textId="77777777" w:rsidR="000223F7" w:rsidRDefault="000223F7"/>
        </w:tc>
        <w:tc>
          <w:tcPr>
            <w:tcW w:w="362" w:type="dxa"/>
          </w:tcPr>
          <w:p w14:paraId="43975F62" w14:textId="77777777" w:rsidR="000223F7" w:rsidRDefault="000223F7"/>
        </w:tc>
        <w:tc>
          <w:tcPr>
            <w:tcW w:w="361" w:type="dxa"/>
          </w:tcPr>
          <w:p w14:paraId="21331522" w14:textId="77777777" w:rsidR="000223F7" w:rsidRDefault="000223F7"/>
        </w:tc>
        <w:tc>
          <w:tcPr>
            <w:tcW w:w="361" w:type="dxa"/>
          </w:tcPr>
          <w:p w14:paraId="3FBE8DB9" w14:textId="77777777" w:rsidR="000223F7" w:rsidRDefault="000223F7"/>
        </w:tc>
        <w:tc>
          <w:tcPr>
            <w:tcW w:w="361" w:type="dxa"/>
          </w:tcPr>
          <w:p w14:paraId="0C4FB9EB" w14:textId="77777777" w:rsidR="000223F7" w:rsidRDefault="000223F7"/>
        </w:tc>
        <w:tc>
          <w:tcPr>
            <w:tcW w:w="361" w:type="dxa"/>
          </w:tcPr>
          <w:p w14:paraId="699C1953" w14:textId="77777777" w:rsidR="000223F7" w:rsidRDefault="000223F7"/>
        </w:tc>
        <w:tc>
          <w:tcPr>
            <w:tcW w:w="362" w:type="dxa"/>
          </w:tcPr>
          <w:p w14:paraId="248484C2" w14:textId="77777777" w:rsidR="000223F7" w:rsidRDefault="000223F7"/>
        </w:tc>
        <w:tc>
          <w:tcPr>
            <w:tcW w:w="361" w:type="dxa"/>
          </w:tcPr>
          <w:p w14:paraId="0AE5C6C5" w14:textId="77777777" w:rsidR="000223F7" w:rsidRDefault="000223F7"/>
        </w:tc>
        <w:tc>
          <w:tcPr>
            <w:tcW w:w="361" w:type="dxa"/>
          </w:tcPr>
          <w:p w14:paraId="2C072133" w14:textId="77777777" w:rsidR="000223F7" w:rsidRDefault="000223F7"/>
        </w:tc>
        <w:tc>
          <w:tcPr>
            <w:tcW w:w="361" w:type="dxa"/>
          </w:tcPr>
          <w:p w14:paraId="28916CC2" w14:textId="77777777" w:rsidR="000223F7" w:rsidRDefault="000223F7"/>
        </w:tc>
        <w:tc>
          <w:tcPr>
            <w:tcW w:w="362" w:type="dxa"/>
          </w:tcPr>
          <w:p w14:paraId="6E061009" w14:textId="77777777" w:rsidR="000223F7" w:rsidRDefault="000223F7"/>
        </w:tc>
        <w:tc>
          <w:tcPr>
            <w:tcW w:w="361" w:type="dxa"/>
          </w:tcPr>
          <w:p w14:paraId="79A226FF" w14:textId="77777777" w:rsidR="000223F7" w:rsidRDefault="000223F7"/>
        </w:tc>
        <w:tc>
          <w:tcPr>
            <w:tcW w:w="361" w:type="dxa"/>
          </w:tcPr>
          <w:p w14:paraId="5CBEFD0C" w14:textId="77777777" w:rsidR="000223F7" w:rsidRDefault="000223F7"/>
        </w:tc>
        <w:tc>
          <w:tcPr>
            <w:tcW w:w="361" w:type="dxa"/>
          </w:tcPr>
          <w:p w14:paraId="25FE8B4E" w14:textId="77777777" w:rsidR="000223F7" w:rsidRDefault="000223F7"/>
        </w:tc>
        <w:tc>
          <w:tcPr>
            <w:tcW w:w="361" w:type="dxa"/>
          </w:tcPr>
          <w:p w14:paraId="3132EFED" w14:textId="77777777" w:rsidR="000223F7" w:rsidRDefault="000223F7"/>
        </w:tc>
        <w:tc>
          <w:tcPr>
            <w:tcW w:w="362" w:type="dxa"/>
          </w:tcPr>
          <w:p w14:paraId="0A2B209B" w14:textId="77777777" w:rsidR="000223F7" w:rsidRDefault="000223F7"/>
        </w:tc>
        <w:tc>
          <w:tcPr>
            <w:tcW w:w="361" w:type="dxa"/>
          </w:tcPr>
          <w:p w14:paraId="338E950E" w14:textId="77777777" w:rsidR="000223F7" w:rsidRDefault="000223F7"/>
        </w:tc>
        <w:tc>
          <w:tcPr>
            <w:tcW w:w="361" w:type="dxa"/>
          </w:tcPr>
          <w:p w14:paraId="7FF8FD25" w14:textId="77777777" w:rsidR="000223F7" w:rsidRDefault="000223F7"/>
        </w:tc>
        <w:tc>
          <w:tcPr>
            <w:tcW w:w="361" w:type="dxa"/>
          </w:tcPr>
          <w:p w14:paraId="0E146417" w14:textId="77777777" w:rsidR="000223F7" w:rsidRDefault="000223F7"/>
        </w:tc>
        <w:tc>
          <w:tcPr>
            <w:tcW w:w="362" w:type="dxa"/>
          </w:tcPr>
          <w:p w14:paraId="3F506C58" w14:textId="77777777" w:rsidR="000223F7" w:rsidRDefault="000223F7"/>
        </w:tc>
        <w:tc>
          <w:tcPr>
            <w:tcW w:w="361" w:type="dxa"/>
          </w:tcPr>
          <w:p w14:paraId="0B594955" w14:textId="77777777" w:rsidR="000223F7" w:rsidRDefault="000223F7"/>
        </w:tc>
        <w:tc>
          <w:tcPr>
            <w:tcW w:w="361" w:type="dxa"/>
          </w:tcPr>
          <w:p w14:paraId="7B5F01CA" w14:textId="77777777" w:rsidR="000223F7" w:rsidRDefault="000223F7"/>
        </w:tc>
        <w:tc>
          <w:tcPr>
            <w:tcW w:w="361" w:type="dxa"/>
          </w:tcPr>
          <w:p w14:paraId="06D4A044" w14:textId="77777777" w:rsidR="000223F7" w:rsidRDefault="000223F7"/>
        </w:tc>
        <w:tc>
          <w:tcPr>
            <w:tcW w:w="362" w:type="dxa"/>
          </w:tcPr>
          <w:p w14:paraId="26150A2D" w14:textId="77777777" w:rsidR="000223F7" w:rsidRDefault="000223F7"/>
        </w:tc>
      </w:tr>
      <w:tr w:rsidR="000223F7" w14:paraId="27569DD3" w14:textId="77777777" w:rsidTr="000223F7">
        <w:tc>
          <w:tcPr>
            <w:tcW w:w="2836" w:type="dxa"/>
          </w:tcPr>
          <w:p w14:paraId="07C8C113" w14:textId="77777777" w:rsidR="000223F7" w:rsidRDefault="000223F7"/>
          <w:p w14:paraId="3A4FADBE" w14:textId="40F16552" w:rsidR="000223F7" w:rsidRDefault="000223F7"/>
        </w:tc>
        <w:tc>
          <w:tcPr>
            <w:tcW w:w="361" w:type="dxa"/>
          </w:tcPr>
          <w:p w14:paraId="1DC9292B" w14:textId="77777777" w:rsidR="000223F7" w:rsidRDefault="000223F7"/>
        </w:tc>
        <w:tc>
          <w:tcPr>
            <w:tcW w:w="361" w:type="dxa"/>
          </w:tcPr>
          <w:p w14:paraId="493D139D" w14:textId="77777777" w:rsidR="000223F7" w:rsidRDefault="000223F7"/>
        </w:tc>
        <w:tc>
          <w:tcPr>
            <w:tcW w:w="361" w:type="dxa"/>
          </w:tcPr>
          <w:p w14:paraId="47264254" w14:textId="77777777" w:rsidR="000223F7" w:rsidRDefault="000223F7"/>
        </w:tc>
        <w:tc>
          <w:tcPr>
            <w:tcW w:w="361" w:type="dxa"/>
          </w:tcPr>
          <w:p w14:paraId="21CB779E" w14:textId="77777777" w:rsidR="000223F7" w:rsidRDefault="000223F7"/>
        </w:tc>
        <w:tc>
          <w:tcPr>
            <w:tcW w:w="362" w:type="dxa"/>
          </w:tcPr>
          <w:p w14:paraId="15B8BFD8" w14:textId="77777777" w:rsidR="000223F7" w:rsidRDefault="000223F7"/>
        </w:tc>
        <w:tc>
          <w:tcPr>
            <w:tcW w:w="361" w:type="dxa"/>
          </w:tcPr>
          <w:p w14:paraId="6BA473F8" w14:textId="77777777" w:rsidR="000223F7" w:rsidRDefault="000223F7"/>
        </w:tc>
        <w:tc>
          <w:tcPr>
            <w:tcW w:w="361" w:type="dxa"/>
          </w:tcPr>
          <w:p w14:paraId="1F01DB45" w14:textId="77777777" w:rsidR="000223F7" w:rsidRDefault="000223F7"/>
        </w:tc>
        <w:tc>
          <w:tcPr>
            <w:tcW w:w="361" w:type="dxa"/>
          </w:tcPr>
          <w:p w14:paraId="2545A861" w14:textId="77777777" w:rsidR="000223F7" w:rsidRDefault="000223F7"/>
        </w:tc>
        <w:tc>
          <w:tcPr>
            <w:tcW w:w="362" w:type="dxa"/>
          </w:tcPr>
          <w:p w14:paraId="7C59618F" w14:textId="77777777" w:rsidR="000223F7" w:rsidRDefault="000223F7"/>
        </w:tc>
        <w:tc>
          <w:tcPr>
            <w:tcW w:w="361" w:type="dxa"/>
          </w:tcPr>
          <w:p w14:paraId="0C00A05E" w14:textId="77777777" w:rsidR="000223F7" w:rsidRDefault="000223F7"/>
        </w:tc>
        <w:tc>
          <w:tcPr>
            <w:tcW w:w="361" w:type="dxa"/>
          </w:tcPr>
          <w:p w14:paraId="0F14DB8A" w14:textId="77777777" w:rsidR="000223F7" w:rsidRDefault="000223F7"/>
        </w:tc>
        <w:tc>
          <w:tcPr>
            <w:tcW w:w="361" w:type="dxa"/>
          </w:tcPr>
          <w:p w14:paraId="2E37091D" w14:textId="77777777" w:rsidR="000223F7" w:rsidRDefault="000223F7"/>
        </w:tc>
        <w:tc>
          <w:tcPr>
            <w:tcW w:w="361" w:type="dxa"/>
          </w:tcPr>
          <w:p w14:paraId="1065580F" w14:textId="77777777" w:rsidR="000223F7" w:rsidRDefault="000223F7"/>
        </w:tc>
        <w:tc>
          <w:tcPr>
            <w:tcW w:w="362" w:type="dxa"/>
          </w:tcPr>
          <w:p w14:paraId="1AEFE59C" w14:textId="77777777" w:rsidR="000223F7" w:rsidRDefault="000223F7"/>
        </w:tc>
        <w:tc>
          <w:tcPr>
            <w:tcW w:w="361" w:type="dxa"/>
          </w:tcPr>
          <w:p w14:paraId="004840F5" w14:textId="77777777" w:rsidR="000223F7" w:rsidRDefault="000223F7"/>
        </w:tc>
        <w:tc>
          <w:tcPr>
            <w:tcW w:w="361" w:type="dxa"/>
          </w:tcPr>
          <w:p w14:paraId="6EF09BB7" w14:textId="77777777" w:rsidR="000223F7" w:rsidRDefault="000223F7"/>
        </w:tc>
        <w:tc>
          <w:tcPr>
            <w:tcW w:w="361" w:type="dxa"/>
          </w:tcPr>
          <w:p w14:paraId="1F92BBD6" w14:textId="77777777" w:rsidR="000223F7" w:rsidRDefault="000223F7"/>
        </w:tc>
        <w:tc>
          <w:tcPr>
            <w:tcW w:w="362" w:type="dxa"/>
          </w:tcPr>
          <w:p w14:paraId="5B3CC872" w14:textId="77777777" w:rsidR="000223F7" w:rsidRDefault="000223F7"/>
        </w:tc>
        <w:tc>
          <w:tcPr>
            <w:tcW w:w="361" w:type="dxa"/>
          </w:tcPr>
          <w:p w14:paraId="45E2B719" w14:textId="77777777" w:rsidR="000223F7" w:rsidRDefault="000223F7"/>
        </w:tc>
        <w:tc>
          <w:tcPr>
            <w:tcW w:w="361" w:type="dxa"/>
          </w:tcPr>
          <w:p w14:paraId="25971353" w14:textId="77777777" w:rsidR="000223F7" w:rsidRDefault="000223F7"/>
        </w:tc>
        <w:tc>
          <w:tcPr>
            <w:tcW w:w="361" w:type="dxa"/>
          </w:tcPr>
          <w:p w14:paraId="2FCD1771" w14:textId="77777777" w:rsidR="000223F7" w:rsidRDefault="000223F7"/>
        </w:tc>
        <w:tc>
          <w:tcPr>
            <w:tcW w:w="361" w:type="dxa"/>
          </w:tcPr>
          <w:p w14:paraId="6A091E0B" w14:textId="77777777" w:rsidR="000223F7" w:rsidRDefault="000223F7"/>
        </w:tc>
        <w:tc>
          <w:tcPr>
            <w:tcW w:w="362" w:type="dxa"/>
          </w:tcPr>
          <w:p w14:paraId="7AD27D96" w14:textId="77777777" w:rsidR="000223F7" w:rsidRDefault="000223F7"/>
        </w:tc>
        <w:tc>
          <w:tcPr>
            <w:tcW w:w="361" w:type="dxa"/>
          </w:tcPr>
          <w:p w14:paraId="7828CB6A" w14:textId="77777777" w:rsidR="000223F7" w:rsidRDefault="000223F7"/>
        </w:tc>
        <w:tc>
          <w:tcPr>
            <w:tcW w:w="361" w:type="dxa"/>
          </w:tcPr>
          <w:p w14:paraId="50109F50" w14:textId="77777777" w:rsidR="000223F7" w:rsidRDefault="000223F7"/>
        </w:tc>
        <w:tc>
          <w:tcPr>
            <w:tcW w:w="361" w:type="dxa"/>
          </w:tcPr>
          <w:p w14:paraId="28BC9901" w14:textId="77777777" w:rsidR="000223F7" w:rsidRDefault="000223F7"/>
        </w:tc>
        <w:tc>
          <w:tcPr>
            <w:tcW w:w="362" w:type="dxa"/>
          </w:tcPr>
          <w:p w14:paraId="66468624" w14:textId="77777777" w:rsidR="000223F7" w:rsidRDefault="000223F7"/>
        </w:tc>
        <w:tc>
          <w:tcPr>
            <w:tcW w:w="361" w:type="dxa"/>
          </w:tcPr>
          <w:p w14:paraId="3A94F78F" w14:textId="77777777" w:rsidR="000223F7" w:rsidRDefault="000223F7"/>
        </w:tc>
        <w:tc>
          <w:tcPr>
            <w:tcW w:w="361" w:type="dxa"/>
          </w:tcPr>
          <w:p w14:paraId="7FE9F2AD" w14:textId="77777777" w:rsidR="000223F7" w:rsidRDefault="000223F7"/>
        </w:tc>
        <w:tc>
          <w:tcPr>
            <w:tcW w:w="361" w:type="dxa"/>
          </w:tcPr>
          <w:p w14:paraId="4D0FCCDC" w14:textId="77777777" w:rsidR="000223F7" w:rsidRDefault="000223F7"/>
        </w:tc>
        <w:tc>
          <w:tcPr>
            <w:tcW w:w="362" w:type="dxa"/>
          </w:tcPr>
          <w:p w14:paraId="7232F10E" w14:textId="77777777" w:rsidR="000223F7" w:rsidRDefault="000223F7"/>
        </w:tc>
      </w:tr>
      <w:tr w:rsidR="000223F7" w14:paraId="0AA9E3FC" w14:textId="77777777" w:rsidTr="000223F7">
        <w:tc>
          <w:tcPr>
            <w:tcW w:w="2836" w:type="dxa"/>
          </w:tcPr>
          <w:p w14:paraId="2101C522" w14:textId="77777777" w:rsidR="000223F7" w:rsidRDefault="000223F7"/>
          <w:p w14:paraId="67F0A9DA" w14:textId="329BE089" w:rsidR="000223F7" w:rsidRDefault="000223F7"/>
        </w:tc>
        <w:tc>
          <w:tcPr>
            <w:tcW w:w="361" w:type="dxa"/>
          </w:tcPr>
          <w:p w14:paraId="16B110A0" w14:textId="77777777" w:rsidR="000223F7" w:rsidRDefault="000223F7"/>
        </w:tc>
        <w:tc>
          <w:tcPr>
            <w:tcW w:w="361" w:type="dxa"/>
          </w:tcPr>
          <w:p w14:paraId="21D78A57" w14:textId="77777777" w:rsidR="000223F7" w:rsidRDefault="000223F7"/>
        </w:tc>
        <w:tc>
          <w:tcPr>
            <w:tcW w:w="361" w:type="dxa"/>
          </w:tcPr>
          <w:p w14:paraId="64E2F8A1" w14:textId="77777777" w:rsidR="000223F7" w:rsidRDefault="000223F7"/>
        </w:tc>
        <w:tc>
          <w:tcPr>
            <w:tcW w:w="361" w:type="dxa"/>
          </w:tcPr>
          <w:p w14:paraId="72692E33" w14:textId="77777777" w:rsidR="000223F7" w:rsidRDefault="000223F7"/>
        </w:tc>
        <w:tc>
          <w:tcPr>
            <w:tcW w:w="362" w:type="dxa"/>
          </w:tcPr>
          <w:p w14:paraId="481E4214" w14:textId="77777777" w:rsidR="000223F7" w:rsidRDefault="000223F7"/>
        </w:tc>
        <w:tc>
          <w:tcPr>
            <w:tcW w:w="361" w:type="dxa"/>
          </w:tcPr>
          <w:p w14:paraId="4BD9D44E" w14:textId="77777777" w:rsidR="000223F7" w:rsidRDefault="000223F7"/>
        </w:tc>
        <w:tc>
          <w:tcPr>
            <w:tcW w:w="361" w:type="dxa"/>
          </w:tcPr>
          <w:p w14:paraId="7EB28268" w14:textId="77777777" w:rsidR="000223F7" w:rsidRDefault="000223F7"/>
        </w:tc>
        <w:tc>
          <w:tcPr>
            <w:tcW w:w="361" w:type="dxa"/>
          </w:tcPr>
          <w:p w14:paraId="2141DA53" w14:textId="77777777" w:rsidR="000223F7" w:rsidRDefault="000223F7"/>
        </w:tc>
        <w:tc>
          <w:tcPr>
            <w:tcW w:w="362" w:type="dxa"/>
          </w:tcPr>
          <w:p w14:paraId="76617672" w14:textId="77777777" w:rsidR="000223F7" w:rsidRDefault="000223F7"/>
        </w:tc>
        <w:tc>
          <w:tcPr>
            <w:tcW w:w="361" w:type="dxa"/>
          </w:tcPr>
          <w:p w14:paraId="1409DA85" w14:textId="77777777" w:rsidR="000223F7" w:rsidRDefault="000223F7"/>
        </w:tc>
        <w:tc>
          <w:tcPr>
            <w:tcW w:w="361" w:type="dxa"/>
          </w:tcPr>
          <w:p w14:paraId="5910D165" w14:textId="77777777" w:rsidR="000223F7" w:rsidRDefault="000223F7"/>
        </w:tc>
        <w:tc>
          <w:tcPr>
            <w:tcW w:w="361" w:type="dxa"/>
          </w:tcPr>
          <w:p w14:paraId="753DE88E" w14:textId="77777777" w:rsidR="000223F7" w:rsidRDefault="000223F7"/>
        </w:tc>
        <w:tc>
          <w:tcPr>
            <w:tcW w:w="361" w:type="dxa"/>
          </w:tcPr>
          <w:p w14:paraId="630F79C2" w14:textId="77777777" w:rsidR="000223F7" w:rsidRDefault="000223F7"/>
        </w:tc>
        <w:tc>
          <w:tcPr>
            <w:tcW w:w="362" w:type="dxa"/>
          </w:tcPr>
          <w:p w14:paraId="63BEF026" w14:textId="77777777" w:rsidR="000223F7" w:rsidRDefault="000223F7"/>
        </w:tc>
        <w:tc>
          <w:tcPr>
            <w:tcW w:w="361" w:type="dxa"/>
          </w:tcPr>
          <w:p w14:paraId="2F0FD87E" w14:textId="77777777" w:rsidR="000223F7" w:rsidRDefault="000223F7"/>
        </w:tc>
        <w:tc>
          <w:tcPr>
            <w:tcW w:w="361" w:type="dxa"/>
          </w:tcPr>
          <w:p w14:paraId="0DF128D3" w14:textId="77777777" w:rsidR="000223F7" w:rsidRDefault="000223F7"/>
        </w:tc>
        <w:tc>
          <w:tcPr>
            <w:tcW w:w="361" w:type="dxa"/>
          </w:tcPr>
          <w:p w14:paraId="77B7F254" w14:textId="77777777" w:rsidR="000223F7" w:rsidRDefault="000223F7"/>
        </w:tc>
        <w:tc>
          <w:tcPr>
            <w:tcW w:w="362" w:type="dxa"/>
          </w:tcPr>
          <w:p w14:paraId="66D86BE3" w14:textId="77777777" w:rsidR="000223F7" w:rsidRDefault="000223F7"/>
        </w:tc>
        <w:tc>
          <w:tcPr>
            <w:tcW w:w="361" w:type="dxa"/>
          </w:tcPr>
          <w:p w14:paraId="17AFC88C" w14:textId="77777777" w:rsidR="000223F7" w:rsidRDefault="000223F7"/>
        </w:tc>
        <w:tc>
          <w:tcPr>
            <w:tcW w:w="361" w:type="dxa"/>
          </w:tcPr>
          <w:p w14:paraId="4DAD579C" w14:textId="77777777" w:rsidR="000223F7" w:rsidRDefault="000223F7"/>
        </w:tc>
        <w:tc>
          <w:tcPr>
            <w:tcW w:w="361" w:type="dxa"/>
          </w:tcPr>
          <w:p w14:paraId="0E06D0B8" w14:textId="77777777" w:rsidR="000223F7" w:rsidRDefault="000223F7"/>
        </w:tc>
        <w:tc>
          <w:tcPr>
            <w:tcW w:w="361" w:type="dxa"/>
          </w:tcPr>
          <w:p w14:paraId="3681DC8A" w14:textId="77777777" w:rsidR="000223F7" w:rsidRDefault="000223F7"/>
        </w:tc>
        <w:tc>
          <w:tcPr>
            <w:tcW w:w="362" w:type="dxa"/>
          </w:tcPr>
          <w:p w14:paraId="2EF66EBA" w14:textId="77777777" w:rsidR="000223F7" w:rsidRDefault="000223F7"/>
        </w:tc>
        <w:tc>
          <w:tcPr>
            <w:tcW w:w="361" w:type="dxa"/>
          </w:tcPr>
          <w:p w14:paraId="3F02B22F" w14:textId="77777777" w:rsidR="000223F7" w:rsidRDefault="000223F7"/>
        </w:tc>
        <w:tc>
          <w:tcPr>
            <w:tcW w:w="361" w:type="dxa"/>
          </w:tcPr>
          <w:p w14:paraId="657A7C08" w14:textId="77777777" w:rsidR="000223F7" w:rsidRDefault="000223F7"/>
        </w:tc>
        <w:tc>
          <w:tcPr>
            <w:tcW w:w="361" w:type="dxa"/>
          </w:tcPr>
          <w:p w14:paraId="26F51946" w14:textId="77777777" w:rsidR="000223F7" w:rsidRDefault="000223F7"/>
        </w:tc>
        <w:tc>
          <w:tcPr>
            <w:tcW w:w="362" w:type="dxa"/>
          </w:tcPr>
          <w:p w14:paraId="23D74828" w14:textId="77777777" w:rsidR="000223F7" w:rsidRDefault="000223F7"/>
        </w:tc>
        <w:tc>
          <w:tcPr>
            <w:tcW w:w="361" w:type="dxa"/>
          </w:tcPr>
          <w:p w14:paraId="14F7E314" w14:textId="77777777" w:rsidR="000223F7" w:rsidRDefault="000223F7"/>
        </w:tc>
        <w:tc>
          <w:tcPr>
            <w:tcW w:w="361" w:type="dxa"/>
          </w:tcPr>
          <w:p w14:paraId="04CF20C1" w14:textId="77777777" w:rsidR="000223F7" w:rsidRDefault="000223F7"/>
        </w:tc>
        <w:tc>
          <w:tcPr>
            <w:tcW w:w="361" w:type="dxa"/>
          </w:tcPr>
          <w:p w14:paraId="19283F38" w14:textId="77777777" w:rsidR="000223F7" w:rsidRDefault="000223F7"/>
        </w:tc>
        <w:tc>
          <w:tcPr>
            <w:tcW w:w="362" w:type="dxa"/>
          </w:tcPr>
          <w:p w14:paraId="380DF62D" w14:textId="77777777" w:rsidR="000223F7" w:rsidRDefault="000223F7"/>
        </w:tc>
      </w:tr>
      <w:tr w:rsidR="000223F7" w14:paraId="30940CE4" w14:textId="77777777" w:rsidTr="000223F7">
        <w:tc>
          <w:tcPr>
            <w:tcW w:w="2836" w:type="dxa"/>
          </w:tcPr>
          <w:p w14:paraId="571DDDA2" w14:textId="77777777" w:rsidR="000223F7" w:rsidRDefault="000223F7"/>
          <w:p w14:paraId="58089341" w14:textId="3ABF4744" w:rsidR="000223F7" w:rsidRDefault="000223F7"/>
        </w:tc>
        <w:tc>
          <w:tcPr>
            <w:tcW w:w="361" w:type="dxa"/>
          </w:tcPr>
          <w:p w14:paraId="5C06195A" w14:textId="77777777" w:rsidR="000223F7" w:rsidRDefault="000223F7"/>
        </w:tc>
        <w:tc>
          <w:tcPr>
            <w:tcW w:w="361" w:type="dxa"/>
          </w:tcPr>
          <w:p w14:paraId="71076B62" w14:textId="77777777" w:rsidR="000223F7" w:rsidRDefault="000223F7"/>
        </w:tc>
        <w:tc>
          <w:tcPr>
            <w:tcW w:w="361" w:type="dxa"/>
          </w:tcPr>
          <w:p w14:paraId="44AF78B3" w14:textId="77777777" w:rsidR="000223F7" w:rsidRDefault="000223F7"/>
        </w:tc>
        <w:tc>
          <w:tcPr>
            <w:tcW w:w="361" w:type="dxa"/>
          </w:tcPr>
          <w:p w14:paraId="1AB64CA9" w14:textId="77777777" w:rsidR="000223F7" w:rsidRDefault="000223F7"/>
        </w:tc>
        <w:tc>
          <w:tcPr>
            <w:tcW w:w="362" w:type="dxa"/>
          </w:tcPr>
          <w:p w14:paraId="5EA7BCDE" w14:textId="77777777" w:rsidR="000223F7" w:rsidRDefault="000223F7"/>
        </w:tc>
        <w:tc>
          <w:tcPr>
            <w:tcW w:w="361" w:type="dxa"/>
          </w:tcPr>
          <w:p w14:paraId="640589CE" w14:textId="77777777" w:rsidR="000223F7" w:rsidRDefault="000223F7"/>
        </w:tc>
        <w:tc>
          <w:tcPr>
            <w:tcW w:w="361" w:type="dxa"/>
          </w:tcPr>
          <w:p w14:paraId="43849906" w14:textId="77777777" w:rsidR="000223F7" w:rsidRDefault="000223F7"/>
        </w:tc>
        <w:tc>
          <w:tcPr>
            <w:tcW w:w="361" w:type="dxa"/>
          </w:tcPr>
          <w:p w14:paraId="50EF5851" w14:textId="77777777" w:rsidR="000223F7" w:rsidRDefault="000223F7"/>
        </w:tc>
        <w:tc>
          <w:tcPr>
            <w:tcW w:w="362" w:type="dxa"/>
          </w:tcPr>
          <w:p w14:paraId="091BECCD" w14:textId="77777777" w:rsidR="000223F7" w:rsidRDefault="000223F7"/>
        </w:tc>
        <w:tc>
          <w:tcPr>
            <w:tcW w:w="361" w:type="dxa"/>
          </w:tcPr>
          <w:p w14:paraId="0F5831FE" w14:textId="77777777" w:rsidR="000223F7" w:rsidRDefault="000223F7"/>
        </w:tc>
        <w:tc>
          <w:tcPr>
            <w:tcW w:w="361" w:type="dxa"/>
          </w:tcPr>
          <w:p w14:paraId="4582959F" w14:textId="77777777" w:rsidR="000223F7" w:rsidRDefault="000223F7"/>
        </w:tc>
        <w:tc>
          <w:tcPr>
            <w:tcW w:w="361" w:type="dxa"/>
          </w:tcPr>
          <w:p w14:paraId="3DB2BF04" w14:textId="77777777" w:rsidR="000223F7" w:rsidRDefault="000223F7"/>
        </w:tc>
        <w:tc>
          <w:tcPr>
            <w:tcW w:w="361" w:type="dxa"/>
          </w:tcPr>
          <w:p w14:paraId="0D56D685" w14:textId="77777777" w:rsidR="000223F7" w:rsidRDefault="000223F7"/>
        </w:tc>
        <w:tc>
          <w:tcPr>
            <w:tcW w:w="362" w:type="dxa"/>
          </w:tcPr>
          <w:p w14:paraId="57706C87" w14:textId="77777777" w:rsidR="000223F7" w:rsidRDefault="000223F7"/>
        </w:tc>
        <w:tc>
          <w:tcPr>
            <w:tcW w:w="361" w:type="dxa"/>
          </w:tcPr>
          <w:p w14:paraId="0F006A70" w14:textId="77777777" w:rsidR="000223F7" w:rsidRDefault="000223F7"/>
        </w:tc>
        <w:tc>
          <w:tcPr>
            <w:tcW w:w="361" w:type="dxa"/>
          </w:tcPr>
          <w:p w14:paraId="1DFFF3AD" w14:textId="77777777" w:rsidR="000223F7" w:rsidRDefault="000223F7"/>
        </w:tc>
        <w:tc>
          <w:tcPr>
            <w:tcW w:w="361" w:type="dxa"/>
          </w:tcPr>
          <w:p w14:paraId="7F33F508" w14:textId="77777777" w:rsidR="000223F7" w:rsidRDefault="000223F7"/>
        </w:tc>
        <w:tc>
          <w:tcPr>
            <w:tcW w:w="362" w:type="dxa"/>
          </w:tcPr>
          <w:p w14:paraId="074C3529" w14:textId="77777777" w:rsidR="000223F7" w:rsidRDefault="000223F7"/>
        </w:tc>
        <w:tc>
          <w:tcPr>
            <w:tcW w:w="361" w:type="dxa"/>
          </w:tcPr>
          <w:p w14:paraId="11A0261C" w14:textId="77777777" w:rsidR="000223F7" w:rsidRDefault="000223F7"/>
        </w:tc>
        <w:tc>
          <w:tcPr>
            <w:tcW w:w="361" w:type="dxa"/>
          </w:tcPr>
          <w:p w14:paraId="47E2CD33" w14:textId="77777777" w:rsidR="000223F7" w:rsidRDefault="000223F7"/>
        </w:tc>
        <w:tc>
          <w:tcPr>
            <w:tcW w:w="361" w:type="dxa"/>
          </w:tcPr>
          <w:p w14:paraId="62E6ECE0" w14:textId="77777777" w:rsidR="000223F7" w:rsidRDefault="000223F7"/>
        </w:tc>
        <w:tc>
          <w:tcPr>
            <w:tcW w:w="361" w:type="dxa"/>
          </w:tcPr>
          <w:p w14:paraId="501A34ED" w14:textId="77777777" w:rsidR="000223F7" w:rsidRDefault="000223F7"/>
        </w:tc>
        <w:tc>
          <w:tcPr>
            <w:tcW w:w="362" w:type="dxa"/>
          </w:tcPr>
          <w:p w14:paraId="186D42FD" w14:textId="77777777" w:rsidR="000223F7" w:rsidRDefault="000223F7"/>
        </w:tc>
        <w:tc>
          <w:tcPr>
            <w:tcW w:w="361" w:type="dxa"/>
          </w:tcPr>
          <w:p w14:paraId="32AFA40D" w14:textId="77777777" w:rsidR="000223F7" w:rsidRDefault="000223F7"/>
        </w:tc>
        <w:tc>
          <w:tcPr>
            <w:tcW w:w="361" w:type="dxa"/>
          </w:tcPr>
          <w:p w14:paraId="17354CC9" w14:textId="77777777" w:rsidR="000223F7" w:rsidRDefault="000223F7"/>
        </w:tc>
        <w:tc>
          <w:tcPr>
            <w:tcW w:w="361" w:type="dxa"/>
          </w:tcPr>
          <w:p w14:paraId="72CF6820" w14:textId="77777777" w:rsidR="000223F7" w:rsidRDefault="000223F7"/>
        </w:tc>
        <w:tc>
          <w:tcPr>
            <w:tcW w:w="362" w:type="dxa"/>
          </w:tcPr>
          <w:p w14:paraId="19DA7ACE" w14:textId="77777777" w:rsidR="000223F7" w:rsidRDefault="000223F7"/>
        </w:tc>
        <w:tc>
          <w:tcPr>
            <w:tcW w:w="361" w:type="dxa"/>
          </w:tcPr>
          <w:p w14:paraId="6DA5E8F4" w14:textId="77777777" w:rsidR="000223F7" w:rsidRDefault="000223F7"/>
        </w:tc>
        <w:tc>
          <w:tcPr>
            <w:tcW w:w="361" w:type="dxa"/>
          </w:tcPr>
          <w:p w14:paraId="10E6DAB8" w14:textId="77777777" w:rsidR="000223F7" w:rsidRDefault="000223F7"/>
        </w:tc>
        <w:tc>
          <w:tcPr>
            <w:tcW w:w="361" w:type="dxa"/>
          </w:tcPr>
          <w:p w14:paraId="036184E9" w14:textId="77777777" w:rsidR="000223F7" w:rsidRDefault="000223F7"/>
        </w:tc>
        <w:tc>
          <w:tcPr>
            <w:tcW w:w="362" w:type="dxa"/>
          </w:tcPr>
          <w:p w14:paraId="4F349DBC" w14:textId="77777777" w:rsidR="000223F7" w:rsidRDefault="000223F7"/>
        </w:tc>
      </w:tr>
      <w:tr w:rsidR="000223F7" w14:paraId="16BF0BA7" w14:textId="77777777" w:rsidTr="000223F7">
        <w:tc>
          <w:tcPr>
            <w:tcW w:w="2836" w:type="dxa"/>
          </w:tcPr>
          <w:p w14:paraId="30C8EC5A" w14:textId="77777777" w:rsidR="000223F7" w:rsidRDefault="000223F7"/>
          <w:p w14:paraId="0FBFF51F" w14:textId="3A2ECF06" w:rsidR="000223F7" w:rsidRDefault="000223F7"/>
        </w:tc>
        <w:tc>
          <w:tcPr>
            <w:tcW w:w="361" w:type="dxa"/>
          </w:tcPr>
          <w:p w14:paraId="522B6DE4" w14:textId="77777777" w:rsidR="000223F7" w:rsidRDefault="000223F7"/>
        </w:tc>
        <w:tc>
          <w:tcPr>
            <w:tcW w:w="361" w:type="dxa"/>
          </w:tcPr>
          <w:p w14:paraId="6723B68B" w14:textId="77777777" w:rsidR="000223F7" w:rsidRDefault="000223F7"/>
        </w:tc>
        <w:tc>
          <w:tcPr>
            <w:tcW w:w="361" w:type="dxa"/>
          </w:tcPr>
          <w:p w14:paraId="601ECFDB" w14:textId="77777777" w:rsidR="000223F7" w:rsidRDefault="000223F7"/>
        </w:tc>
        <w:tc>
          <w:tcPr>
            <w:tcW w:w="361" w:type="dxa"/>
          </w:tcPr>
          <w:p w14:paraId="1918EAD7" w14:textId="77777777" w:rsidR="000223F7" w:rsidRDefault="000223F7"/>
        </w:tc>
        <w:tc>
          <w:tcPr>
            <w:tcW w:w="362" w:type="dxa"/>
          </w:tcPr>
          <w:p w14:paraId="6BF5EB42" w14:textId="77777777" w:rsidR="000223F7" w:rsidRDefault="000223F7"/>
        </w:tc>
        <w:tc>
          <w:tcPr>
            <w:tcW w:w="361" w:type="dxa"/>
          </w:tcPr>
          <w:p w14:paraId="544F22CF" w14:textId="77777777" w:rsidR="000223F7" w:rsidRDefault="000223F7"/>
        </w:tc>
        <w:tc>
          <w:tcPr>
            <w:tcW w:w="361" w:type="dxa"/>
          </w:tcPr>
          <w:p w14:paraId="7AF74553" w14:textId="77777777" w:rsidR="000223F7" w:rsidRDefault="000223F7"/>
        </w:tc>
        <w:tc>
          <w:tcPr>
            <w:tcW w:w="361" w:type="dxa"/>
          </w:tcPr>
          <w:p w14:paraId="7B2B7118" w14:textId="77777777" w:rsidR="000223F7" w:rsidRDefault="000223F7"/>
        </w:tc>
        <w:tc>
          <w:tcPr>
            <w:tcW w:w="362" w:type="dxa"/>
          </w:tcPr>
          <w:p w14:paraId="4C9E8DF2" w14:textId="77777777" w:rsidR="000223F7" w:rsidRDefault="000223F7"/>
        </w:tc>
        <w:tc>
          <w:tcPr>
            <w:tcW w:w="361" w:type="dxa"/>
          </w:tcPr>
          <w:p w14:paraId="79B849DD" w14:textId="77777777" w:rsidR="000223F7" w:rsidRDefault="000223F7"/>
        </w:tc>
        <w:tc>
          <w:tcPr>
            <w:tcW w:w="361" w:type="dxa"/>
          </w:tcPr>
          <w:p w14:paraId="2DF69208" w14:textId="77777777" w:rsidR="000223F7" w:rsidRDefault="000223F7"/>
        </w:tc>
        <w:tc>
          <w:tcPr>
            <w:tcW w:w="361" w:type="dxa"/>
          </w:tcPr>
          <w:p w14:paraId="674D025D" w14:textId="77777777" w:rsidR="000223F7" w:rsidRDefault="000223F7"/>
        </w:tc>
        <w:tc>
          <w:tcPr>
            <w:tcW w:w="361" w:type="dxa"/>
          </w:tcPr>
          <w:p w14:paraId="1060923D" w14:textId="77777777" w:rsidR="000223F7" w:rsidRDefault="000223F7"/>
        </w:tc>
        <w:tc>
          <w:tcPr>
            <w:tcW w:w="362" w:type="dxa"/>
          </w:tcPr>
          <w:p w14:paraId="63D6E994" w14:textId="77777777" w:rsidR="000223F7" w:rsidRDefault="000223F7"/>
        </w:tc>
        <w:tc>
          <w:tcPr>
            <w:tcW w:w="361" w:type="dxa"/>
          </w:tcPr>
          <w:p w14:paraId="46CBAE2E" w14:textId="77777777" w:rsidR="000223F7" w:rsidRDefault="000223F7"/>
        </w:tc>
        <w:tc>
          <w:tcPr>
            <w:tcW w:w="361" w:type="dxa"/>
          </w:tcPr>
          <w:p w14:paraId="0EE5E545" w14:textId="77777777" w:rsidR="000223F7" w:rsidRDefault="000223F7"/>
        </w:tc>
        <w:tc>
          <w:tcPr>
            <w:tcW w:w="361" w:type="dxa"/>
          </w:tcPr>
          <w:p w14:paraId="24993147" w14:textId="77777777" w:rsidR="000223F7" w:rsidRDefault="000223F7"/>
        </w:tc>
        <w:tc>
          <w:tcPr>
            <w:tcW w:w="362" w:type="dxa"/>
          </w:tcPr>
          <w:p w14:paraId="240446E3" w14:textId="77777777" w:rsidR="000223F7" w:rsidRDefault="000223F7"/>
        </w:tc>
        <w:tc>
          <w:tcPr>
            <w:tcW w:w="361" w:type="dxa"/>
          </w:tcPr>
          <w:p w14:paraId="532040FD" w14:textId="77777777" w:rsidR="000223F7" w:rsidRDefault="000223F7"/>
        </w:tc>
        <w:tc>
          <w:tcPr>
            <w:tcW w:w="361" w:type="dxa"/>
          </w:tcPr>
          <w:p w14:paraId="176A118A" w14:textId="77777777" w:rsidR="000223F7" w:rsidRDefault="000223F7"/>
        </w:tc>
        <w:tc>
          <w:tcPr>
            <w:tcW w:w="361" w:type="dxa"/>
          </w:tcPr>
          <w:p w14:paraId="5B2F96A0" w14:textId="77777777" w:rsidR="000223F7" w:rsidRDefault="000223F7"/>
        </w:tc>
        <w:tc>
          <w:tcPr>
            <w:tcW w:w="361" w:type="dxa"/>
          </w:tcPr>
          <w:p w14:paraId="4BB25A81" w14:textId="77777777" w:rsidR="000223F7" w:rsidRDefault="000223F7"/>
        </w:tc>
        <w:tc>
          <w:tcPr>
            <w:tcW w:w="362" w:type="dxa"/>
          </w:tcPr>
          <w:p w14:paraId="1446F3AA" w14:textId="77777777" w:rsidR="000223F7" w:rsidRDefault="000223F7"/>
        </w:tc>
        <w:tc>
          <w:tcPr>
            <w:tcW w:w="361" w:type="dxa"/>
          </w:tcPr>
          <w:p w14:paraId="00FE6A59" w14:textId="77777777" w:rsidR="000223F7" w:rsidRDefault="000223F7"/>
        </w:tc>
        <w:tc>
          <w:tcPr>
            <w:tcW w:w="361" w:type="dxa"/>
          </w:tcPr>
          <w:p w14:paraId="3B42848A" w14:textId="77777777" w:rsidR="000223F7" w:rsidRDefault="000223F7"/>
        </w:tc>
        <w:tc>
          <w:tcPr>
            <w:tcW w:w="361" w:type="dxa"/>
          </w:tcPr>
          <w:p w14:paraId="01E3826C" w14:textId="77777777" w:rsidR="000223F7" w:rsidRDefault="000223F7"/>
        </w:tc>
        <w:tc>
          <w:tcPr>
            <w:tcW w:w="362" w:type="dxa"/>
          </w:tcPr>
          <w:p w14:paraId="100F1179" w14:textId="77777777" w:rsidR="000223F7" w:rsidRDefault="000223F7"/>
        </w:tc>
        <w:tc>
          <w:tcPr>
            <w:tcW w:w="361" w:type="dxa"/>
          </w:tcPr>
          <w:p w14:paraId="2D1E1731" w14:textId="77777777" w:rsidR="000223F7" w:rsidRDefault="000223F7"/>
        </w:tc>
        <w:tc>
          <w:tcPr>
            <w:tcW w:w="361" w:type="dxa"/>
          </w:tcPr>
          <w:p w14:paraId="766C812C" w14:textId="77777777" w:rsidR="000223F7" w:rsidRDefault="000223F7"/>
        </w:tc>
        <w:tc>
          <w:tcPr>
            <w:tcW w:w="361" w:type="dxa"/>
          </w:tcPr>
          <w:p w14:paraId="3BA4750A" w14:textId="77777777" w:rsidR="000223F7" w:rsidRDefault="000223F7"/>
        </w:tc>
        <w:tc>
          <w:tcPr>
            <w:tcW w:w="362" w:type="dxa"/>
          </w:tcPr>
          <w:p w14:paraId="2F2AC472" w14:textId="77777777" w:rsidR="000223F7" w:rsidRDefault="000223F7"/>
        </w:tc>
      </w:tr>
    </w:tbl>
    <w:p w14:paraId="31B3A3F9" w14:textId="77777777" w:rsidR="00AB71DD" w:rsidRDefault="00AB71DD"/>
    <w:sectPr w:rsidR="00AB71DD" w:rsidSect="0091218D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7719" w14:textId="77777777" w:rsidR="000223F7" w:rsidRDefault="000223F7" w:rsidP="000223F7">
      <w:pPr>
        <w:spacing w:after="0" w:line="240" w:lineRule="auto"/>
      </w:pPr>
      <w:r>
        <w:separator/>
      </w:r>
    </w:p>
  </w:endnote>
  <w:endnote w:type="continuationSeparator" w:id="0">
    <w:p w14:paraId="534BB97A" w14:textId="77777777" w:rsidR="000223F7" w:rsidRDefault="000223F7" w:rsidP="0002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CB62" w14:textId="3193F2A4" w:rsidR="000223F7" w:rsidRDefault="000223F7">
    <w:pPr>
      <w:pStyle w:val="Footer"/>
    </w:pPr>
    <w:r>
      <w:t xml:space="preserve">Prepared by Stephen Goldberg Optimus Performance Inc. </w:t>
    </w:r>
    <w:hyperlink r:id="rId1" w:history="1">
      <w:r w:rsidRPr="000223F7">
        <w:rPr>
          <w:rStyle w:val="Hyperlink"/>
        </w:rPr>
        <w:t>www.optimusperformance.ca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89AA" w14:textId="77777777" w:rsidR="000223F7" w:rsidRDefault="000223F7" w:rsidP="000223F7">
      <w:pPr>
        <w:spacing w:after="0" w:line="240" w:lineRule="auto"/>
      </w:pPr>
      <w:r>
        <w:separator/>
      </w:r>
    </w:p>
  </w:footnote>
  <w:footnote w:type="continuationSeparator" w:id="0">
    <w:p w14:paraId="15D17CD7" w14:textId="77777777" w:rsidR="000223F7" w:rsidRDefault="000223F7" w:rsidP="0002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6325" w14:textId="1021C965" w:rsidR="000223F7" w:rsidRPr="000223F7" w:rsidRDefault="000223F7" w:rsidP="000223F7">
    <w:pPr>
      <w:pStyle w:val="Header"/>
      <w:jc w:val="center"/>
      <w:rPr>
        <w:b/>
        <w:bCs/>
        <w:sz w:val="28"/>
        <w:szCs w:val="28"/>
      </w:rPr>
    </w:pPr>
    <w:r w:rsidRPr="000223F7">
      <w:rPr>
        <w:b/>
        <w:bCs/>
        <w:sz w:val="28"/>
        <w:szCs w:val="28"/>
      </w:rPr>
      <w:t>DAILY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8D"/>
    <w:rsid w:val="000223F7"/>
    <w:rsid w:val="0091218D"/>
    <w:rsid w:val="00A007EF"/>
    <w:rsid w:val="00AB71DD"/>
    <w:rsid w:val="00B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7DAA"/>
  <w15:chartTrackingRefBased/>
  <w15:docId w15:val="{DD694646-0477-45FF-B61C-500BFF9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F7"/>
  </w:style>
  <w:style w:type="paragraph" w:styleId="Footer">
    <w:name w:val="footer"/>
    <w:basedOn w:val="Normal"/>
    <w:link w:val="FooterChar"/>
    <w:uiPriority w:val="99"/>
    <w:unhideWhenUsed/>
    <w:rsid w:val="00022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F7"/>
  </w:style>
  <w:style w:type="character" w:styleId="Hyperlink">
    <w:name w:val="Hyperlink"/>
    <w:basedOn w:val="DefaultParagraphFont"/>
    <w:uiPriority w:val="99"/>
    <w:unhideWhenUsed/>
    <w:rsid w:val="00022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tephen%20Goldberg\Documents\Custom%20Office%20Templates\www.optimusperforman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record traking form.dotx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2</cp:revision>
  <dcterms:created xsi:type="dcterms:W3CDTF">2021-09-06T19:27:00Z</dcterms:created>
  <dcterms:modified xsi:type="dcterms:W3CDTF">2021-09-06T19:27:00Z</dcterms:modified>
</cp:coreProperties>
</file>