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2383" w14:textId="77777777" w:rsidR="00480C9F" w:rsidRDefault="00480C9F" w:rsidP="00480C9F">
      <w:pPr>
        <w:pStyle w:val="Title"/>
        <w:rPr>
          <w:b/>
          <w:sz w:val="32"/>
          <w:lang w:val="en-CA"/>
        </w:rPr>
      </w:pPr>
      <w:r>
        <w:rPr>
          <w:b/>
          <w:sz w:val="32"/>
          <w:lang w:val="en-CA"/>
        </w:rPr>
        <w:t>POSITION DESCRIPTION</w:t>
      </w:r>
    </w:p>
    <w:p w14:paraId="66275B43" w14:textId="77777777" w:rsidR="00480C9F" w:rsidRDefault="00480C9F" w:rsidP="00480C9F">
      <w:pPr>
        <w:pStyle w:val="Title"/>
        <w:rPr>
          <w:b/>
          <w:sz w:val="3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345"/>
        <w:gridCol w:w="4280"/>
      </w:tblGrid>
      <w:tr w:rsidR="00480C9F" w:rsidRPr="00480C9F" w14:paraId="3277E642" w14:textId="77777777" w:rsidTr="00480C9F">
        <w:tc>
          <w:tcPr>
            <w:tcW w:w="5070" w:type="dxa"/>
            <w:gridSpan w:val="2"/>
          </w:tcPr>
          <w:p w14:paraId="0EE51127" w14:textId="1873E270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Title</w:t>
            </w:r>
            <w:r w:rsidRP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>:</w:t>
            </w:r>
            <w:r w:rsidR="00A86B96" w:rsidRP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Associate Recruiter</w:t>
            </w:r>
          </w:p>
        </w:tc>
        <w:tc>
          <w:tcPr>
            <w:tcW w:w="4280" w:type="dxa"/>
          </w:tcPr>
          <w:p w14:paraId="04CFC9A8" w14:textId="505E2F25" w:rsidR="00480C9F" w:rsidRPr="00480C9F" w:rsidRDefault="00480C9F" w:rsidP="00480C9F">
            <w:pPr>
              <w:pStyle w:val="Title"/>
              <w:ind w:left="207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Date:</w:t>
            </w:r>
            <w:r w:rsidR="00A86B96">
              <w:rPr>
                <w:rFonts w:asciiTheme="minorHAnsi" w:hAnsiTheme="minorHAnsi" w:cstheme="minorHAnsi"/>
                <w:b/>
                <w:sz w:val="24"/>
                <w:lang w:val="en-CA"/>
              </w:rPr>
              <w:t xml:space="preserve"> </w:t>
            </w:r>
            <w:r w:rsidR="00A86B96" w:rsidRP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>March 17, 2022</w:t>
            </w:r>
          </w:p>
        </w:tc>
      </w:tr>
      <w:tr w:rsidR="00480C9F" w:rsidRPr="00480C9F" w14:paraId="60F3692A" w14:textId="77777777" w:rsidTr="00480C9F">
        <w:tc>
          <w:tcPr>
            <w:tcW w:w="4725" w:type="dxa"/>
          </w:tcPr>
          <w:p w14:paraId="3CC93C9B" w14:textId="5371B540" w:rsidR="00480C9F" w:rsidRPr="00A86B96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Company:</w:t>
            </w:r>
            <w:r w:rsid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Optimus Performance</w:t>
            </w:r>
          </w:p>
        </w:tc>
        <w:tc>
          <w:tcPr>
            <w:tcW w:w="4625" w:type="dxa"/>
            <w:gridSpan w:val="2"/>
          </w:tcPr>
          <w:p w14:paraId="0F26DCDB" w14:textId="61783C29" w:rsidR="00480C9F" w:rsidRPr="00A86B96" w:rsidRDefault="00480C9F" w:rsidP="00480C9F">
            <w:pPr>
              <w:pStyle w:val="Title"/>
              <w:ind w:left="42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Department:</w:t>
            </w:r>
            <w:r w:rsidR="00A86B96">
              <w:rPr>
                <w:rFonts w:asciiTheme="minorHAnsi" w:hAnsiTheme="minorHAnsi" w:cstheme="minorHAnsi"/>
                <w:b/>
                <w:sz w:val="24"/>
                <w:lang w:val="en-CA"/>
              </w:rPr>
              <w:t xml:space="preserve"> </w:t>
            </w:r>
          </w:p>
        </w:tc>
      </w:tr>
      <w:tr w:rsidR="00480C9F" w:rsidRPr="00480C9F" w14:paraId="7741836B" w14:textId="77777777" w:rsidTr="00480C9F">
        <w:tc>
          <w:tcPr>
            <w:tcW w:w="9350" w:type="dxa"/>
            <w:gridSpan w:val="3"/>
          </w:tcPr>
          <w:p w14:paraId="75166585" w14:textId="3EFCA89B" w:rsidR="00480C9F" w:rsidRPr="00A86B96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Key Internal Communicators:</w:t>
            </w:r>
            <w:r w:rsid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Business owner, bookkeeper</w:t>
            </w:r>
          </w:p>
        </w:tc>
      </w:tr>
      <w:tr w:rsidR="00480C9F" w:rsidRPr="00480C9F" w14:paraId="7F35E05F" w14:textId="77777777" w:rsidTr="00480C9F">
        <w:tc>
          <w:tcPr>
            <w:tcW w:w="9350" w:type="dxa"/>
            <w:gridSpan w:val="3"/>
          </w:tcPr>
          <w:p w14:paraId="275B937D" w14:textId="365F712C" w:rsidR="00480C9F" w:rsidRPr="00480C9F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Key External Communicators:</w:t>
            </w:r>
            <w:r w:rsidR="00A86B96">
              <w:rPr>
                <w:rFonts w:asciiTheme="minorHAnsi" w:hAnsiTheme="minorHAnsi" w:cstheme="minorHAnsi"/>
                <w:b/>
                <w:sz w:val="24"/>
                <w:lang w:val="en-CA"/>
              </w:rPr>
              <w:t xml:space="preserve"> </w:t>
            </w:r>
            <w:r w:rsidR="00A86B96" w:rsidRP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>Clients, suppliers</w:t>
            </w:r>
          </w:p>
        </w:tc>
      </w:tr>
      <w:tr w:rsidR="00480C9F" w:rsidRPr="00480C9F" w14:paraId="47E0FBF2" w14:textId="77777777" w:rsidTr="00480C9F">
        <w:tc>
          <w:tcPr>
            <w:tcW w:w="9350" w:type="dxa"/>
            <w:gridSpan w:val="3"/>
          </w:tcPr>
          <w:p w14:paraId="50EDA508" w14:textId="44E6FBB0" w:rsidR="00480C9F" w:rsidRPr="00A86B96" w:rsidRDefault="00480C9F" w:rsidP="00480C9F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lang w:val="en-CA"/>
              </w:rPr>
            </w:pPr>
            <w:r w:rsidRPr="00480C9F">
              <w:rPr>
                <w:rFonts w:asciiTheme="minorHAnsi" w:hAnsiTheme="minorHAnsi" w:cstheme="minorHAnsi"/>
                <w:b/>
                <w:sz w:val="24"/>
                <w:lang w:val="en-CA"/>
              </w:rPr>
              <w:t>Reports To:</w:t>
            </w:r>
            <w:r w:rsidR="00A86B96">
              <w:rPr>
                <w:rFonts w:asciiTheme="minorHAnsi" w:hAnsiTheme="minorHAnsi" w:cstheme="minorHAnsi"/>
                <w:bCs/>
                <w:sz w:val="24"/>
                <w:lang w:val="en-CA"/>
              </w:rPr>
              <w:t xml:space="preserve"> Business owner</w:t>
            </w:r>
          </w:p>
        </w:tc>
      </w:tr>
    </w:tbl>
    <w:p w14:paraId="1D2E5D2A" w14:textId="77777777" w:rsidR="00480C9F" w:rsidRDefault="00480C9F" w:rsidP="00480C9F">
      <w:pPr>
        <w:pStyle w:val="Title"/>
        <w:jc w:val="left"/>
        <w:rPr>
          <w:b/>
          <w:sz w:val="32"/>
          <w:lang w:val="en-CA"/>
        </w:rPr>
      </w:pPr>
    </w:p>
    <w:p w14:paraId="16B8DD77" w14:textId="77777777" w:rsidR="005149C9" w:rsidRPr="00480C9F" w:rsidRDefault="00480C9F">
      <w:pPr>
        <w:rPr>
          <w:b/>
          <w:sz w:val="24"/>
        </w:rPr>
      </w:pPr>
      <w:r w:rsidRPr="00480C9F">
        <w:rPr>
          <w:b/>
          <w:sz w:val="24"/>
        </w:rPr>
        <w:t>Summary of Goals and Objectives of the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C9F" w14:paraId="77CF7EB9" w14:textId="77777777" w:rsidTr="00480C9F">
        <w:tc>
          <w:tcPr>
            <w:tcW w:w="9350" w:type="dxa"/>
          </w:tcPr>
          <w:p w14:paraId="4D14E377" w14:textId="77777777" w:rsidR="00480C9F" w:rsidRDefault="00480C9F">
            <w:pPr>
              <w:rPr>
                <w:sz w:val="24"/>
              </w:rPr>
            </w:pPr>
          </w:p>
          <w:p w14:paraId="1ABAB8EC" w14:textId="0981D529" w:rsidR="00480C9F" w:rsidRDefault="00A86B96">
            <w:pPr>
              <w:rPr>
                <w:sz w:val="24"/>
              </w:rPr>
            </w:pPr>
            <w:r>
              <w:rPr>
                <w:sz w:val="24"/>
              </w:rPr>
              <w:t xml:space="preserve">To provide clients with quality candidates who have the right skills, </w:t>
            </w:r>
            <w:r w:rsidR="00E008F9">
              <w:rPr>
                <w:sz w:val="24"/>
              </w:rPr>
              <w:t>attitude,</w:t>
            </w:r>
            <w:r>
              <w:rPr>
                <w:sz w:val="24"/>
              </w:rPr>
              <w:t xml:space="preserve"> and fit for the job.</w:t>
            </w:r>
          </w:p>
          <w:p w14:paraId="7BF7E35E" w14:textId="77777777" w:rsidR="00EF6A05" w:rsidRDefault="00EF6A05">
            <w:pPr>
              <w:rPr>
                <w:sz w:val="24"/>
              </w:rPr>
            </w:pPr>
          </w:p>
          <w:p w14:paraId="5A011D57" w14:textId="77777777" w:rsidR="00480C9F" w:rsidRDefault="00480C9F" w:rsidP="00EF6A0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F6A05" w14:paraId="1F4D5B2D" w14:textId="77777777" w:rsidTr="00480C9F">
        <w:tc>
          <w:tcPr>
            <w:tcW w:w="9350" w:type="dxa"/>
          </w:tcPr>
          <w:p w14:paraId="2CE6F48B" w14:textId="3012E5C1" w:rsidR="00EF6A05" w:rsidRPr="005E264A" w:rsidRDefault="006B7DD2" w:rsidP="00EF6A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fr-CA"/>
              </w:rPr>
            </w:pPr>
            <w:r>
              <w:rPr>
                <w:color w:val="000000"/>
                <w:sz w:val="24"/>
                <w:szCs w:val="24"/>
                <w:u w:val="single"/>
                <w:lang w:val="fr-CA"/>
              </w:rPr>
              <w:t>*</w:t>
            </w:r>
            <w:r w:rsidR="00EF6A05" w:rsidRPr="005E264A">
              <w:rPr>
                <w:color w:val="000000"/>
                <w:sz w:val="24"/>
                <w:szCs w:val="24"/>
                <w:u w:val="single"/>
                <w:lang w:val="fr-CA"/>
              </w:rPr>
              <w:t>Niveau d'</w:t>
            </w:r>
            <w:proofErr w:type="spellStart"/>
            <w:r w:rsidR="00EF6A05" w:rsidRPr="005E264A">
              <w:rPr>
                <w:color w:val="000000"/>
                <w:sz w:val="24"/>
                <w:szCs w:val="24"/>
                <w:u w:val="single"/>
                <w:lang w:val="fr-CA"/>
              </w:rPr>
              <w:t>autorite</w:t>
            </w:r>
            <w:proofErr w:type="spellEnd"/>
            <w:r w:rsidR="00EF6A05" w:rsidRPr="005E264A">
              <w:rPr>
                <w:color w:val="000000"/>
                <w:sz w:val="24"/>
                <w:szCs w:val="24"/>
                <w:lang w:val="fr-CA"/>
              </w:rPr>
              <w:t xml:space="preserve">    1 - Entière autorité          2 - Agir et notifier    3 - Agir après consultation        4 - Agir après approbation seulement </w:t>
            </w:r>
          </w:p>
          <w:p w14:paraId="33403198" w14:textId="77777777" w:rsidR="00EF6A05" w:rsidRPr="00F06CDE" w:rsidRDefault="00EF6A05" w:rsidP="00EF6A0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06CDE">
              <w:rPr>
                <w:color w:val="000000"/>
                <w:sz w:val="24"/>
                <w:szCs w:val="24"/>
                <w:lang w:val="en-US"/>
              </w:rPr>
              <w:t>*</w:t>
            </w:r>
            <w:r w:rsidRPr="00F06CDE">
              <w:rPr>
                <w:color w:val="000000"/>
                <w:sz w:val="24"/>
                <w:szCs w:val="24"/>
                <w:u w:val="single"/>
                <w:lang w:val="en-US"/>
              </w:rPr>
              <w:t>Authority levels:</w:t>
            </w:r>
            <w:r w:rsidRPr="00F06CDE">
              <w:rPr>
                <w:color w:val="000000"/>
                <w:sz w:val="24"/>
                <w:szCs w:val="24"/>
                <w:lang w:val="en-US"/>
              </w:rPr>
              <w:t xml:space="preserve">      1 - Complete authority      2 - Act and report     3 - Act only after consultation    4 - Act only after approval</w:t>
            </w:r>
          </w:p>
          <w:p w14:paraId="02DE2566" w14:textId="6FA4EDB6" w:rsidR="00EF6A05" w:rsidRDefault="00EF6A05">
            <w:pPr>
              <w:rPr>
                <w:sz w:val="24"/>
              </w:rPr>
            </w:pPr>
          </w:p>
        </w:tc>
      </w:tr>
    </w:tbl>
    <w:p w14:paraId="6E3D8387" w14:textId="77777777" w:rsidR="00480C9F" w:rsidRDefault="00480C9F">
      <w:pPr>
        <w:rPr>
          <w:sz w:val="24"/>
        </w:rPr>
      </w:pPr>
      <w:r>
        <w:rPr>
          <w:sz w:val="24"/>
        </w:rPr>
        <w:t xml:space="preserve"> </w:t>
      </w:r>
    </w:p>
    <w:p w14:paraId="48EBC9DA" w14:textId="77777777" w:rsidR="00480C9F" w:rsidRDefault="00480C9F">
      <w:pPr>
        <w:rPr>
          <w:b/>
          <w:sz w:val="24"/>
        </w:rPr>
      </w:pPr>
      <w:r w:rsidRPr="00480C9F">
        <w:rPr>
          <w:b/>
          <w:sz w:val="24"/>
        </w:rPr>
        <w:t xml:space="preserve">Specific </w:t>
      </w:r>
      <w:r w:rsidR="00591925">
        <w:rPr>
          <w:b/>
          <w:sz w:val="24"/>
        </w:rPr>
        <w:t>D</w:t>
      </w:r>
      <w:r w:rsidRPr="00480C9F">
        <w:rPr>
          <w:b/>
          <w:sz w:val="24"/>
        </w:rPr>
        <w:t>uties</w:t>
      </w:r>
      <w:r w:rsidR="00591925">
        <w:rPr>
          <w:b/>
          <w:sz w:val="24"/>
        </w:rPr>
        <w:t>/Tasks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925" w14:paraId="76C06401" w14:textId="77777777" w:rsidTr="00591925">
        <w:tc>
          <w:tcPr>
            <w:tcW w:w="4675" w:type="dxa"/>
          </w:tcPr>
          <w:p w14:paraId="0A6AAF75" w14:textId="5B3125FA" w:rsidR="00591925" w:rsidRPr="000A49C1" w:rsidRDefault="00A86B96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Write job postings</w:t>
            </w:r>
            <w:r w:rsidR="00356B84">
              <w:rPr>
                <w:sz w:val="24"/>
              </w:rPr>
              <w:t xml:space="preserve"> </w:t>
            </w:r>
            <w:r w:rsidR="009F1DDE">
              <w:rPr>
                <w:sz w:val="24"/>
              </w:rPr>
              <w:t>3*</w:t>
            </w:r>
          </w:p>
        </w:tc>
        <w:tc>
          <w:tcPr>
            <w:tcW w:w="4675" w:type="dxa"/>
          </w:tcPr>
          <w:p w14:paraId="39D9E203" w14:textId="2DC0E273" w:rsidR="00591925" w:rsidRPr="00CF4EFA" w:rsidRDefault="00A86B96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Post jobs on job posting sites</w:t>
            </w:r>
            <w:r w:rsidR="009B4ACC">
              <w:rPr>
                <w:sz w:val="24"/>
              </w:rPr>
              <w:t xml:space="preserve"> 2</w:t>
            </w:r>
          </w:p>
        </w:tc>
      </w:tr>
      <w:tr w:rsidR="00591925" w14:paraId="0D57B381" w14:textId="77777777" w:rsidTr="00591925">
        <w:tc>
          <w:tcPr>
            <w:tcW w:w="4675" w:type="dxa"/>
          </w:tcPr>
          <w:p w14:paraId="43BAF215" w14:textId="41163A3B" w:rsidR="00CF4EFA" w:rsidRPr="000A49C1" w:rsidRDefault="00A86B96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Sponsor jobs </w:t>
            </w:r>
            <w:r w:rsidR="005E264A">
              <w:rPr>
                <w:sz w:val="24"/>
              </w:rPr>
              <w:t>3</w:t>
            </w:r>
          </w:p>
        </w:tc>
        <w:tc>
          <w:tcPr>
            <w:tcW w:w="4675" w:type="dxa"/>
          </w:tcPr>
          <w:p w14:paraId="75E5D635" w14:textId="5FCDDA54" w:rsidR="00591925" w:rsidRPr="00CF4EFA" w:rsidRDefault="00A86B96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Review resumes</w:t>
            </w:r>
            <w:r w:rsidR="0011121F">
              <w:rPr>
                <w:sz w:val="24"/>
              </w:rPr>
              <w:t xml:space="preserve"> 2</w:t>
            </w:r>
          </w:p>
        </w:tc>
      </w:tr>
      <w:tr w:rsidR="00591925" w14:paraId="56DC5E59" w14:textId="77777777" w:rsidTr="00591925">
        <w:tc>
          <w:tcPr>
            <w:tcW w:w="4675" w:type="dxa"/>
          </w:tcPr>
          <w:p w14:paraId="005EE6B5" w14:textId="2D826F6B" w:rsidR="00591925" w:rsidRPr="000A49C1" w:rsidRDefault="00A86B96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Send best resumes to clients for review</w:t>
            </w:r>
            <w:r w:rsidR="0011121F">
              <w:rPr>
                <w:sz w:val="24"/>
              </w:rPr>
              <w:t xml:space="preserve"> </w:t>
            </w:r>
            <w:r w:rsidR="00F14274">
              <w:rPr>
                <w:sz w:val="24"/>
              </w:rPr>
              <w:t>2</w:t>
            </w:r>
          </w:p>
        </w:tc>
        <w:tc>
          <w:tcPr>
            <w:tcW w:w="4675" w:type="dxa"/>
          </w:tcPr>
          <w:p w14:paraId="53C565B9" w14:textId="7E978925" w:rsidR="00591925" w:rsidRPr="00CF4EFA" w:rsidRDefault="00A86B96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Interview candidates</w:t>
            </w:r>
            <w:r w:rsidR="00F14274">
              <w:rPr>
                <w:sz w:val="24"/>
              </w:rPr>
              <w:t xml:space="preserve"> 2</w:t>
            </w:r>
          </w:p>
        </w:tc>
      </w:tr>
      <w:tr w:rsidR="00591925" w14:paraId="60CC21F1" w14:textId="77777777" w:rsidTr="00591925">
        <w:tc>
          <w:tcPr>
            <w:tcW w:w="4675" w:type="dxa"/>
          </w:tcPr>
          <w:p w14:paraId="5CA9ED16" w14:textId="1F01348E" w:rsidR="00591925" w:rsidRPr="000A49C1" w:rsidRDefault="00A86B96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Setup and send assessments </w:t>
            </w:r>
            <w:r w:rsidR="00D4267D">
              <w:rPr>
                <w:sz w:val="24"/>
              </w:rPr>
              <w:t>2</w:t>
            </w:r>
          </w:p>
        </w:tc>
        <w:tc>
          <w:tcPr>
            <w:tcW w:w="4675" w:type="dxa"/>
          </w:tcPr>
          <w:p w14:paraId="7DF95202" w14:textId="7A89DBA2" w:rsidR="00591925" w:rsidRPr="00CF4EFA" w:rsidRDefault="00E008F9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Discuss candidates with clients</w:t>
            </w:r>
            <w:r w:rsidR="00D4267D">
              <w:rPr>
                <w:sz w:val="24"/>
              </w:rPr>
              <w:t xml:space="preserve"> 2</w:t>
            </w:r>
          </w:p>
        </w:tc>
      </w:tr>
      <w:tr w:rsidR="00591925" w14:paraId="3DE114A7" w14:textId="77777777" w:rsidTr="00591925">
        <w:tc>
          <w:tcPr>
            <w:tcW w:w="4675" w:type="dxa"/>
          </w:tcPr>
          <w:p w14:paraId="1706D16A" w14:textId="1A7015BE" w:rsidR="00591925" w:rsidRPr="000A49C1" w:rsidRDefault="00E008F9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Track time using QB</w:t>
            </w:r>
            <w:r w:rsidR="00D4267D">
              <w:rPr>
                <w:sz w:val="24"/>
              </w:rPr>
              <w:t xml:space="preserve"> 1</w:t>
            </w:r>
          </w:p>
        </w:tc>
        <w:tc>
          <w:tcPr>
            <w:tcW w:w="4675" w:type="dxa"/>
          </w:tcPr>
          <w:p w14:paraId="7B9C7FD5" w14:textId="466C8DAA" w:rsidR="00591925" w:rsidRPr="00CF4EFA" w:rsidRDefault="00E008F9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Review analytics to determine performance of sponsored jobs</w:t>
            </w:r>
            <w:r w:rsidR="00D4267D">
              <w:rPr>
                <w:sz w:val="24"/>
              </w:rPr>
              <w:t xml:space="preserve"> </w:t>
            </w:r>
            <w:r w:rsidR="00785AE2">
              <w:rPr>
                <w:sz w:val="24"/>
              </w:rPr>
              <w:t>2</w:t>
            </w:r>
          </w:p>
        </w:tc>
      </w:tr>
      <w:tr w:rsidR="00591925" w14:paraId="5FF90DF9" w14:textId="77777777" w:rsidTr="00591925">
        <w:tc>
          <w:tcPr>
            <w:tcW w:w="4675" w:type="dxa"/>
          </w:tcPr>
          <w:p w14:paraId="7EE21152" w14:textId="4D05C09D" w:rsidR="00591925" w:rsidRPr="00CF4EFA" w:rsidRDefault="00E008F9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Write ROI report for hires to clients</w:t>
            </w:r>
            <w:r w:rsidR="00785AE2">
              <w:rPr>
                <w:sz w:val="24"/>
              </w:rPr>
              <w:t xml:space="preserve"> 2</w:t>
            </w:r>
          </w:p>
          <w:p w14:paraId="41BF8202" w14:textId="77777777" w:rsidR="00CF4EFA" w:rsidRDefault="00CF4EFA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AEB4D15" w14:textId="3C4373C4" w:rsidR="00591925" w:rsidRPr="00CF4EFA" w:rsidRDefault="00E008F9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Search for passive candidates</w:t>
            </w:r>
            <w:r w:rsidR="00785AE2">
              <w:rPr>
                <w:sz w:val="24"/>
              </w:rPr>
              <w:t xml:space="preserve"> </w:t>
            </w:r>
            <w:r w:rsidR="00171A5B">
              <w:rPr>
                <w:sz w:val="24"/>
              </w:rPr>
              <w:t>2</w:t>
            </w:r>
          </w:p>
        </w:tc>
      </w:tr>
      <w:tr w:rsidR="00591925" w14:paraId="267F43B8" w14:textId="77777777" w:rsidTr="00591925">
        <w:tc>
          <w:tcPr>
            <w:tcW w:w="4675" w:type="dxa"/>
          </w:tcPr>
          <w:p w14:paraId="5A3EB174" w14:textId="7E7514D9" w:rsidR="00591925" w:rsidRPr="000A49C1" w:rsidRDefault="00E008F9" w:rsidP="0059192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Email passive candidates to generate interest</w:t>
            </w:r>
            <w:r w:rsidR="00171A5B">
              <w:rPr>
                <w:sz w:val="24"/>
              </w:rPr>
              <w:t xml:space="preserve"> 1</w:t>
            </w:r>
          </w:p>
        </w:tc>
        <w:tc>
          <w:tcPr>
            <w:tcW w:w="4675" w:type="dxa"/>
          </w:tcPr>
          <w:p w14:paraId="322A9412" w14:textId="12FF8253" w:rsidR="00591925" w:rsidRPr="00CF4EFA" w:rsidRDefault="00E008F9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Aid in marketing to attract new clients</w:t>
            </w:r>
            <w:r w:rsidR="00171A5B">
              <w:rPr>
                <w:sz w:val="24"/>
              </w:rPr>
              <w:t xml:space="preserve"> 2</w:t>
            </w:r>
          </w:p>
        </w:tc>
      </w:tr>
      <w:tr w:rsidR="00591925" w14:paraId="3C0DC788" w14:textId="77777777" w:rsidTr="00591925">
        <w:tc>
          <w:tcPr>
            <w:tcW w:w="4675" w:type="dxa"/>
          </w:tcPr>
          <w:p w14:paraId="7B55A0C3" w14:textId="3A0FBB29" w:rsidR="00591925" w:rsidRPr="00CF4EFA" w:rsidRDefault="00A3551C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Aid in selling assessments to client as part of recruitment process</w:t>
            </w:r>
            <w:r w:rsidR="00171A5B">
              <w:rPr>
                <w:sz w:val="24"/>
              </w:rPr>
              <w:t xml:space="preserve"> 1</w:t>
            </w:r>
          </w:p>
          <w:p w14:paraId="1F055E84" w14:textId="77777777" w:rsidR="00591925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C07A33B" w14:textId="6F8568B7" w:rsidR="00591925" w:rsidRPr="00CF4EFA" w:rsidRDefault="004E5BE1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Use tool such as </w:t>
            </w:r>
            <w:proofErr w:type="spellStart"/>
            <w:r w:rsidR="0047074F">
              <w:rPr>
                <w:sz w:val="24"/>
              </w:rPr>
              <w:t>Manatal</w:t>
            </w:r>
            <w:proofErr w:type="spellEnd"/>
            <w:r w:rsidR="0047074F">
              <w:rPr>
                <w:sz w:val="24"/>
              </w:rPr>
              <w:t xml:space="preserve"> to organize and keep track of job postings, resumes, clients etc.</w:t>
            </w:r>
            <w:r w:rsidR="00A76524">
              <w:rPr>
                <w:sz w:val="24"/>
              </w:rPr>
              <w:t xml:space="preserve"> 1</w:t>
            </w:r>
          </w:p>
        </w:tc>
      </w:tr>
      <w:tr w:rsidR="000A49C1" w14:paraId="02E1F0D1" w14:textId="77777777" w:rsidTr="00591925">
        <w:tc>
          <w:tcPr>
            <w:tcW w:w="4675" w:type="dxa"/>
          </w:tcPr>
          <w:p w14:paraId="35557598" w14:textId="17FEC72A" w:rsidR="000A49C1" w:rsidRDefault="00A95365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Verify references 2</w:t>
            </w:r>
          </w:p>
        </w:tc>
        <w:tc>
          <w:tcPr>
            <w:tcW w:w="4675" w:type="dxa"/>
          </w:tcPr>
          <w:p w14:paraId="2A8D1EC3" w14:textId="77777777" w:rsidR="000A49C1" w:rsidRDefault="000A49C1" w:rsidP="00CF4EFA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</w:p>
        </w:tc>
      </w:tr>
    </w:tbl>
    <w:p w14:paraId="77AC6F9D" w14:textId="77777777" w:rsidR="00591925" w:rsidRDefault="00591925" w:rsidP="00591925">
      <w:pPr>
        <w:rPr>
          <w:sz w:val="24"/>
        </w:rPr>
      </w:pPr>
    </w:p>
    <w:p w14:paraId="22C9D4FA" w14:textId="77777777" w:rsidR="000A49C1" w:rsidRDefault="000A49C1" w:rsidP="00591925">
      <w:pPr>
        <w:rPr>
          <w:sz w:val="24"/>
        </w:rPr>
      </w:pPr>
    </w:p>
    <w:p w14:paraId="6E18794D" w14:textId="77777777" w:rsidR="000A49C1" w:rsidRDefault="000A49C1" w:rsidP="00591925">
      <w:pPr>
        <w:rPr>
          <w:sz w:val="24"/>
        </w:rPr>
      </w:pPr>
    </w:p>
    <w:p w14:paraId="78568C5B" w14:textId="77777777" w:rsidR="00591925" w:rsidRDefault="00591925" w:rsidP="00591925">
      <w:pPr>
        <w:rPr>
          <w:sz w:val="24"/>
        </w:rPr>
      </w:pPr>
    </w:p>
    <w:p w14:paraId="2B537599" w14:textId="77777777" w:rsidR="00591925" w:rsidRDefault="00591925" w:rsidP="00591925">
      <w:pPr>
        <w:rPr>
          <w:b/>
          <w:sz w:val="24"/>
        </w:rPr>
      </w:pPr>
      <w:r w:rsidRPr="00591925">
        <w:rPr>
          <w:b/>
          <w:sz w:val="24"/>
        </w:rPr>
        <w:lastRenderedPageBreak/>
        <w:t>Knowledge &amp;</w:t>
      </w:r>
      <w:r>
        <w:rPr>
          <w:b/>
          <w:sz w:val="24"/>
        </w:rPr>
        <w:t xml:space="preserve"> S</w:t>
      </w:r>
      <w:r w:rsidRPr="00591925">
        <w:rPr>
          <w:b/>
          <w:sz w:val="24"/>
        </w:rPr>
        <w:t>kills</w:t>
      </w:r>
      <w:r w:rsidR="0092000B">
        <w:rPr>
          <w:b/>
          <w:sz w:val="24"/>
        </w:rPr>
        <w:t xml:space="preserve"> Essential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925" w:rsidRPr="00CF4EFA" w14:paraId="191F4334" w14:textId="77777777" w:rsidTr="00591925">
        <w:tc>
          <w:tcPr>
            <w:tcW w:w="4675" w:type="dxa"/>
          </w:tcPr>
          <w:p w14:paraId="3BD32FD8" w14:textId="27308FC0" w:rsidR="00591925" w:rsidRPr="00CF4EFA" w:rsidRDefault="00E008F9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bookmarkStart w:id="0" w:name="_Hlk516786217"/>
            <w:bookmarkStart w:id="1" w:name="_Hlk516786182"/>
            <w:r>
              <w:rPr>
                <w:sz w:val="24"/>
              </w:rPr>
              <w:t>Good business acumen</w:t>
            </w:r>
          </w:p>
          <w:p w14:paraId="2FDF5354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58C7989" w14:textId="35CAD4F2" w:rsidR="00591925" w:rsidRPr="00CF4EFA" w:rsidRDefault="00E008F9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Good interpersonal skills</w:t>
            </w:r>
          </w:p>
        </w:tc>
      </w:tr>
      <w:bookmarkEnd w:id="0"/>
      <w:tr w:rsidR="00591925" w:rsidRPr="00CF4EFA" w14:paraId="4B88E37D" w14:textId="77777777" w:rsidTr="00591925">
        <w:tc>
          <w:tcPr>
            <w:tcW w:w="4675" w:type="dxa"/>
          </w:tcPr>
          <w:p w14:paraId="5F61F1D6" w14:textId="5B5B7CB9" w:rsidR="00591925" w:rsidRPr="00CF4EFA" w:rsidRDefault="00E008F9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Good interview skills</w:t>
            </w:r>
          </w:p>
          <w:p w14:paraId="4B8797AD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BD2A822" w14:textId="44AA582C" w:rsidR="00591925" w:rsidRPr="00CF4EFA" w:rsidRDefault="00E008F9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Good judgement of character</w:t>
            </w:r>
          </w:p>
        </w:tc>
      </w:tr>
      <w:tr w:rsidR="00591925" w:rsidRPr="00CF4EFA" w14:paraId="06135EE6" w14:textId="77777777" w:rsidTr="00591925">
        <w:tc>
          <w:tcPr>
            <w:tcW w:w="4675" w:type="dxa"/>
          </w:tcPr>
          <w:p w14:paraId="5D8C02A8" w14:textId="27794A57" w:rsidR="00591925" w:rsidRPr="00CF4EFA" w:rsidRDefault="00E008F9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Good writing skills</w:t>
            </w:r>
          </w:p>
          <w:p w14:paraId="5F4ED579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E60791E" w14:textId="605BF5F6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Bilingual</w:t>
            </w:r>
            <w:r w:rsidR="00E008F9">
              <w:rPr>
                <w:sz w:val="24"/>
              </w:rPr>
              <w:t xml:space="preserve"> English and French</w:t>
            </w:r>
          </w:p>
        </w:tc>
      </w:tr>
      <w:tr w:rsidR="00591925" w:rsidRPr="00CF4EFA" w14:paraId="165E7880" w14:textId="77777777" w:rsidTr="00591925">
        <w:tc>
          <w:tcPr>
            <w:tcW w:w="4675" w:type="dxa"/>
          </w:tcPr>
          <w:p w14:paraId="302C5FB8" w14:textId="462E31CE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Skillful with Word software</w:t>
            </w:r>
          </w:p>
          <w:p w14:paraId="3160D83B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6B5426B9" w14:textId="60AF451A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Knowledge of principles of recruitment</w:t>
            </w:r>
          </w:p>
        </w:tc>
      </w:tr>
      <w:tr w:rsidR="00591925" w:rsidRPr="00CF4EFA" w14:paraId="3E94AFFE" w14:textId="77777777" w:rsidTr="00591925">
        <w:tc>
          <w:tcPr>
            <w:tcW w:w="4675" w:type="dxa"/>
          </w:tcPr>
          <w:p w14:paraId="4141928D" w14:textId="010F6987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Persuasion</w:t>
            </w:r>
          </w:p>
          <w:p w14:paraId="0BA01314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1708904E" w14:textId="129766FE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Negotiation</w:t>
            </w:r>
          </w:p>
        </w:tc>
      </w:tr>
      <w:tr w:rsidR="00591925" w:rsidRPr="00CF4EFA" w14:paraId="1C08E3B2" w14:textId="77777777" w:rsidTr="00591925">
        <w:tc>
          <w:tcPr>
            <w:tcW w:w="4675" w:type="dxa"/>
          </w:tcPr>
          <w:p w14:paraId="69306AD4" w14:textId="579176A4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Active listening</w:t>
            </w:r>
          </w:p>
          <w:p w14:paraId="017F32C4" w14:textId="77777777" w:rsidR="00591925" w:rsidRPr="00CF4EFA" w:rsidRDefault="00591925" w:rsidP="00591925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07CB4453" w14:textId="3A2A6A60" w:rsidR="00591925" w:rsidRPr="00CF4EFA" w:rsidRDefault="00A3551C" w:rsidP="0059192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Time management &amp; organization</w:t>
            </w:r>
          </w:p>
        </w:tc>
      </w:tr>
      <w:bookmarkEnd w:id="1"/>
    </w:tbl>
    <w:p w14:paraId="1C13E3D8" w14:textId="77777777" w:rsidR="00591925" w:rsidRDefault="00591925" w:rsidP="00591925">
      <w:pPr>
        <w:rPr>
          <w:b/>
          <w:sz w:val="24"/>
        </w:rPr>
      </w:pPr>
    </w:p>
    <w:p w14:paraId="42188BD4" w14:textId="77777777" w:rsidR="0092000B" w:rsidRDefault="0092000B" w:rsidP="0092000B">
      <w:pPr>
        <w:rPr>
          <w:b/>
          <w:sz w:val="24"/>
        </w:rPr>
      </w:pPr>
      <w:r w:rsidRPr="00591925">
        <w:rPr>
          <w:b/>
          <w:sz w:val="24"/>
        </w:rPr>
        <w:t>Knowledge &amp;</w:t>
      </w:r>
      <w:r>
        <w:rPr>
          <w:b/>
          <w:sz w:val="24"/>
        </w:rPr>
        <w:t xml:space="preserve"> S</w:t>
      </w:r>
      <w:r w:rsidRPr="00591925">
        <w:rPr>
          <w:b/>
          <w:sz w:val="24"/>
        </w:rPr>
        <w:t>kills</w:t>
      </w:r>
      <w:r>
        <w:rPr>
          <w:b/>
          <w:sz w:val="24"/>
        </w:rPr>
        <w:t xml:space="preserve"> 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000B" w:rsidRPr="00CF4EFA" w14:paraId="730912EB" w14:textId="77777777" w:rsidTr="00A412B1">
        <w:tc>
          <w:tcPr>
            <w:tcW w:w="4675" w:type="dxa"/>
          </w:tcPr>
          <w:p w14:paraId="42B9289B" w14:textId="3AA76FFB" w:rsidR="0092000B" w:rsidRPr="00CF4EFA" w:rsidRDefault="00A3551C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Knowledge of Profiles assessments</w:t>
            </w:r>
          </w:p>
          <w:p w14:paraId="5457A9B5" w14:textId="77777777" w:rsidR="0092000B" w:rsidRPr="00CF4EFA" w:rsidRDefault="0092000B" w:rsidP="00A412B1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42167812" w14:textId="6C3EA75C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  <w:tr w:rsidR="0092000B" w:rsidRPr="00CF4EFA" w14:paraId="72F06DCD" w14:textId="77777777" w:rsidTr="00A412B1">
        <w:tc>
          <w:tcPr>
            <w:tcW w:w="4675" w:type="dxa"/>
          </w:tcPr>
          <w:p w14:paraId="3E27AD0B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  <w:p w14:paraId="13265996" w14:textId="77777777" w:rsidR="0092000B" w:rsidRPr="00CF4EFA" w:rsidRDefault="0092000B" w:rsidP="00A412B1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41479A1F" w14:textId="77777777" w:rsidR="0092000B" w:rsidRPr="00CF4EFA" w:rsidRDefault="0092000B" w:rsidP="0092000B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</w:tbl>
    <w:p w14:paraId="0CB149D0" w14:textId="77777777" w:rsidR="00591925" w:rsidRDefault="00591925" w:rsidP="00591925">
      <w:pPr>
        <w:rPr>
          <w:b/>
          <w:sz w:val="24"/>
        </w:rPr>
      </w:pPr>
    </w:p>
    <w:p w14:paraId="08695941" w14:textId="77777777" w:rsidR="00CF4EFA" w:rsidRDefault="00CF4EFA" w:rsidP="00591925">
      <w:pPr>
        <w:rPr>
          <w:b/>
          <w:sz w:val="24"/>
        </w:rPr>
      </w:pPr>
      <w:r>
        <w:rPr>
          <w:b/>
          <w:sz w:val="24"/>
        </w:rPr>
        <w:t>Minimum Performance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1F67" w:rsidRPr="00A71F67" w14:paraId="67B4E298" w14:textId="77777777" w:rsidTr="00A71F67">
        <w:tc>
          <w:tcPr>
            <w:tcW w:w="9350" w:type="dxa"/>
          </w:tcPr>
          <w:p w14:paraId="4C91B7ED" w14:textId="6695BA8D" w:rsidR="00A71F67" w:rsidRPr="00A71F67" w:rsidRDefault="00A3551C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Fill jobs for clients at a cost to them of between 5-10 % or less of annual salary of position</w:t>
            </w:r>
          </w:p>
          <w:p w14:paraId="0D49EA79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54EBD6FB" w14:textId="77777777" w:rsidTr="00A71F67">
        <w:tc>
          <w:tcPr>
            <w:tcW w:w="9350" w:type="dxa"/>
          </w:tcPr>
          <w:p w14:paraId="2165DBBB" w14:textId="22742FB9" w:rsidR="00A71F67" w:rsidRPr="00A71F67" w:rsidRDefault="00A3551C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Respond same day to client emails or calls</w:t>
            </w:r>
          </w:p>
          <w:p w14:paraId="5BAB47BC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3F45192D" w14:textId="77777777" w:rsidTr="00A71F67">
        <w:tc>
          <w:tcPr>
            <w:tcW w:w="9350" w:type="dxa"/>
          </w:tcPr>
          <w:p w14:paraId="76A3334C" w14:textId="65CC4AB3" w:rsidR="00A71F67" w:rsidRPr="00A71F67" w:rsidRDefault="000A31E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Review resumes daily to keep process pipeline moving rapidly </w:t>
            </w:r>
          </w:p>
          <w:p w14:paraId="6DF3DBD3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0DDB2ACF" w14:textId="77777777" w:rsidTr="00A71F67">
        <w:tc>
          <w:tcPr>
            <w:tcW w:w="9350" w:type="dxa"/>
          </w:tcPr>
          <w:p w14:paraId="58E3A000" w14:textId="718EE149" w:rsidR="00A71F67" w:rsidRPr="00A71F67" w:rsidRDefault="000A31E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Keep first interviews short enough to rate candidates </w:t>
            </w:r>
          </w:p>
          <w:p w14:paraId="2F7DF2DF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7BA48AE8" w14:textId="77777777" w:rsidTr="00A71F67">
        <w:tc>
          <w:tcPr>
            <w:tcW w:w="9350" w:type="dxa"/>
          </w:tcPr>
          <w:p w14:paraId="2C05F9DA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7C4EF1F0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11BCE6ED" w14:textId="77777777" w:rsidTr="00A71F67">
        <w:tc>
          <w:tcPr>
            <w:tcW w:w="9350" w:type="dxa"/>
          </w:tcPr>
          <w:p w14:paraId="7271D6E5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144E0FB2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513030D5" w14:textId="77777777" w:rsidTr="00A71F67">
        <w:tc>
          <w:tcPr>
            <w:tcW w:w="9350" w:type="dxa"/>
          </w:tcPr>
          <w:p w14:paraId="16F3BB9C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1F711B47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  <w:tr w:rsidR="00A71F67" w:rsidRPr="00A71F67" w14:paraId="21EB0F8A" w14:textId="77777777" w:rsidTr="00A71F67">
        <w:tc>
          <w:tcPr>
            <w:tcW w:w="9350" w:type="dxa"/>
          </w:tcPr>
          <w:p w14:paraId="40CE4481" w14:textId="77777777" w:rsidR="00A71F67" w:rsidRPr="00A71F67" w:rsidRDefault="00A71F67" w:rsidP="00A71F67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</w:p>
          <w:p w14:paraId="4426DCA2" w14:textId="77777777" w:rsidR="00A71F67" w:rsidRPr="00A71F67" w:rsidRDefault="00A71F67" w:rsidP="00591925">
            <w:pPr>
              <w:rPr>
                <w:sz w:val="24"/>
              </w:rPr>
            </w:pPr>
          </w:p>
        </w:tc>
      </w:tr>
    </w:tbl>
    <w:p w14:paraId="4B42E8B1" w14:textId="77777777" w:rsidR="00937139" w:rsidRDefault="00937139" w:rsidP="00591925">
      <w:pPr>
        <w:rPr>
          <w:b/>
          <w:sz w:val="24"/>
        </w:rPr>
      </w:pPr>
      <w:r>
        <w:rPr>
          <w:b/>
          <w:sz w:val="24"/>
        </w:rPr>
        <w:t xml:space="preserve">Great reference for writing job descriptions </w:t>
      </w:r>
      <w:hyperlink r:id="rId7" w:history="1">
        <w:r w:rsidRPr="00937139">
          <w:rPr>
            <w:rStyle w:val="Hyperlink"/>
            <w:b/>
            <w:sz w:val="24"/>
          </w:rPr>
          <w:t>https://www.onetonline.org/</w:t>
        </w:r>
      </w:hyperlink>
    </w:p>
    <w:sectPr w:rsidR="0093713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F0EC" w14:textId="77777777" w:rsidR="00240DFD" w:rsidRDefault="00240DFD" w:rsidP="00937139">
      <w:pPr>
        <w:spacing w:after="0" w:line="240" w:lineRule="auto"/>
      </w:pPr>
      <w:r>
        <w:separator/>
      </w:r>
    </w:p>
  </w:endnote>
  <w:endnote w:type="continuationSeparator" w:id="0">
    <w:p w14:paraId="74B92823" w14:textId="77777777" w:rsidR="00240DFD" w:rsidRDefault="00240DFD" w:rsidP="0093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8A23" w14:textId="77777777" w:rsidR="00937139" w:rsidRPr="00937139" w:rsidRDefault="00937139" w:rsidP="00937139">
    <w:pPr>
      <w:pStyle w:val="Footer"/>
      <w:rPr>
        <w:sz w:val="24"/>
      </w:rPr>
    </w:pPr>
    <w:r w:rsidRPr="00937139">
      <w:rPr>
        <w:sz w:val="24"/>
      </w:rPr>
      <w:t xml:space="preserve">Prepared by Stephen Goldberg of Optimus Performance </w:t>
    </w:r>
    <w:hyperlink r:id="rId1" w:history="1">
      <w:r w:rsidRPr="00937139">
        <w:rPr>
          <w:rStyle w:val="Hyperlink"/>
          <w:sz w:val="24"/>
        </w:rPr>
        <w:t>www.optimusperformance.ca</w:t>
      </w:r>
    </w:hyperlink>
  </w:p>
  <w:p w14:paraId="38E84113" w14:textId="77777777" w:rsidR="00937139" w:rsidRDefault="00937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AD57" w14:textId="77777777" w:rsidR="00240DFD" w:rsidRDefault="00240DFD" w:rsidP="00937139">
      <w:pPr>
        <w:spacing w:after="0" w:line="240" w:lineRule="auto"/>
      </w:pPr>
      <w:r>
        <w:separator/>
      </w:r>
    </w:p>
  </w:footnote>
  <w:footnote w:type="continuationSeparator" w:id="0">
    <w:p w14:paraId="3EAFCE8F" w14:textId="77777777" w:rsidR="00240DFD" w:rsidRDefault="00240DFD" w:rsidP="0093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845"/>
    <w:multiLevelType w:val="hybridMultilevel"/>
    <w:tmpl w:val="71321D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8B9"/>
    <w:multiLevelType w:val="hybridMultilevel"/>
    <w:tmpl w:val="2C02B50E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E22D7"/>
    <w:multiLevelType w:val="hybridMultilevel"/>
    <w:tmpl w:val="CAD86078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A4D2C"/>
    <w:multiLevelType w:val="hybridMultilevel"/>
    <w:tmpl w:val="91EA2AB6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F2A8E"/>
    <w:multiLevelType w:val="hybridMultilevel"/>
    <w:tmpl w:val="55089726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7432D8"/>
    <w:multiLevelType w:val="hybridMultilevel"/>
    <w:tmpl w:val="10A4D094"/>
    <w:lvl w:ilvl="0" w:tplc="A0FE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6"/>
    <w:rsid w:val="000A31E7"/>
    <w:rsid w:val="000A49C1"/>
    <w:rsid w:val="0011121F"/>
    <w:rsid w:val="00171A5B"/>
    <w:rsid w:val="00240DFD"/>
    <w:rsid w:val="00356B84"/>
    <w:rsid w:val="003727F2"/>
    <w:rsid w:val="0047074F"/>
    <w:rsid w:val="00480C9F"/>
    <w:rsid w:val="004E5BE1"/>
    <w:rsid w:val="005149C9"/>
    <w:rsid w:val="00591925"/>
    <w:rsid w:val="005E264A"/>
    <w:rsid w:val="006B7DD2"/>
    <w:rsid w:val="00785AE2"/>
    <w:rsid w:val="0092000B"/>
    <w:rsid w:val="00937139"/>
    <w:rsid w:val="009B4ACC"/>
    <w:rsid w:val="009F1DDE"/>
    <w:rsid w:val="00A3551C"/>
    <w:rsid w:val="00A71F67"/>
    <w:rsid w:val="00A76524"/>
    <w:rsid w:val="00A86B96"/>
    <w:rsid w:val="00A95365"/>
    <w:rsid w:val="00B35DA9"/>
    <w:rsid w:val="00CF4EFA"/>
    <w:rsid w:val="00D4267D"/>
    <w:rsid w:val="00E008F9"/>
    <w:rsid w:val="00E40187"/>
    <w:rsid w:val="00E72A12"/>
    <w:rsid w:val="00EB2C59"/>
    <w:rsid w:val="00EF6A05"/>
    <w:rsid w:val="00F06CDE"/>
    <w:rsid w:val="00F1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6FBB"/>
  <w15:chartTrackingRefBased/>
  <w15:docId w15:val="{D2E2F3C5-2F2A-43E6-A541-69B017E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C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fr-CA"/>
    </w:rPr>
  </w:style>
  <w:style w:type="character" w:customStyle="1" w:styleId="TitleChar">
    <w:name w:val="Title Char"/>
    <w:basedOn w:val="DefaultParagraphFont"/>
    <w:link w:val="Title"/>
    <w:rsid w:val="00480C9F"/>
    <w:rPr>
      <w:rFonts w:ascii="Times New Roman" w:eastAsia="Times New Roman" w:hAnsi="Times New Roman" w:cs="Times New Roman"/>
      <w:sz w:val="28"/>
      <w:szCs w:val="20"/>
      <w:lang w:val="fr-CA"/>
    </w:rPr>
  </w:style>
  <w:style w:type="table" w:styleId="TableGrid">
    <w:name w:val="Table Grid"/>
    <w:basedOn w:val="TableNormal"/>
    <w:uiPriority w:val="39"/>
    <w:rsid w:val="0048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9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1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39"/>
  </w:style>
  <w:style w:type="paragraph" w:styleId="Footer">
    <w:name w:val="footer"/>
    <w:basedOn w:val="Normal"/>
    <w:link w:val="FooterChar"/>
    <w:uiPriority w:val="99"/>
    <w:unhideWhenUsed/>
    <w:rsid w:val="0093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114\Optimus%20Performance\Optimus\Forms\Job%20description\www.optimusperformanc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%20Goldberg\Documents\Custom%20Office%20Templates\Job%20Description%20Template%20English%20Update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English Updated 2018.dotx</Template>
  <TotalTime>610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Goldberg</dc:creator>
  <cp:keywords/>
  <dc:description/>
  <cp:lastModifiedBy>Stephen Goldberg</cp:lastModifiedBy>
  <cp:revision>21</cp:revision>
  <dcterms:created xsi:type="dcterms:W3CDTF">2022-03-17T15:17:00Z</dcterms:created>
  <dcterms:modified xsi:type="dcterms:W3CDTF">2022-03-22T15:37:00Z</dcterms:modified>
</cp:coreProperties>
</file>